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959999pt;margin-top:99.076042pt;width:78.256219pt;height:342.680442pt;mso-position-horizontal-relative:page;mso-position-vertical-relative:page;z-index:-196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353" w:right="33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Эр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</w:t>
                  </w:r>
                </w:p>
                <w:p>
                  <w:pPr>
                    <w:spacing w:before="37" w:after="0" w:line="276" w:lineRule="auto"/>
                    <w:ind w:left="-1" w:right="-21" w:firstLine="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та,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Номер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.%</w:t>
                  </w:r>
                </w:p>
                <w:p>
                  <w:pPr>
                    <w:spacing w:before="2" w:after="0" w:line="240" w:lineRule="auto"/>
                    <w:ind w:left="528" w:right="508"/>
                    <w:jc w:val="center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</w:rPr>
                    <w:t>iO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3" w:after="0" w:line="240" w:lineRule="auto"/>
                    <w:ind w:left="480" w:right="460"/>
                    <w:jc w:val="center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4"/>
                      <w:position w:val="-4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3" w:after="0" w:line="276" w:lineRule="auto"/>
                    <w:ind w:left="443" w:right="42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*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MnO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  <w:position w:val="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4"/>
                      <w:position w:val="-4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4"/>
                      <w:position w:val="-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пп</w:t>
                  </w:r>
                </w:p>
                <w:p>
                  <w:pPr>
                    <w:spacing w:before="0" w:after="0" w:line="240" w:lineRule="auto"/>
                    <w:ind w:left="327" w:right="3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мкг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</w:p>
                <w:p>
                  <w:pPr>
                    <w:spacing w:before="37" w:after="0" w:line="275" w:lineRule="auto"/>
                    <w:ind w:left="630" w:right="621" w:firstLine="-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h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1.906784pt;margin-top:99.076042pt;width:73.280987pt;height:342.680442pt;mso-position-horizontal-relative:page;mso-position-vertical-relative:page;z-index:-196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6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6" w:right="33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49" w:right="33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814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66,53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0,46</w:t>
                  </w:r>
                </w:p>
                <w:p>
                  <w:pPr>
                    <w:spacing w:before="66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13,46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3,07</w:t>
                  </w:r>
                </w:p>
                <w:p>
                  <w:pPr>
                    <w:spacing w:before="52" w:after="0" w:line="240" w:lineRule="auto"/>
                    <w:ind w:left="439" w:right="42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&lt;0,01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5,80</w:t>
                  </w:r>
                </w:p>
                <w:p>
                  <w:pPr>
                    <w:spacing w:before="37" w:after="0" w:line="240" w:lineRule="auto"/>
                    <w:ind w:left="502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1,27</w:t>
                  </w:r>
                </w:p>
                <w:p>
                  <w:pPr>
                    <w:spacing w:before="52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4,17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2,27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2,90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2,32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22,40</w:t>
                  </w:r>
                </w:p>
                <w:p>
                  <w:pPr>
                    <w:spacing w:before="37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5,32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4,08</w:t>
                  </w:r>
                </w:p>
                <w:p>
                  <w:pPr>
                    <w:spacing w:before="37" w:after="0" w:line="240" w:lineRule="auto"/>
                    <w:ind w:left="445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34,42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75,00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12,40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4,92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945862pt;margin-top:99.076042pt;width:73.280987pt;height:342.680442pt;mso-position-horizontal-relative:page;mso-position-vertical-relative:page;z-index:-196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6" w:right="1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5" w:right="33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49" w:right="3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817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64,86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0,58</w:t>
                  </w:r>
                </w:p>
                <w:p>
                  <w:pPr>
                    <w:spacing w:before="66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16,80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5,51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1,60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0,27</w:t>
                  </w:r>
                </w:p>
                <w:p>
                  <w:pPr>
                    <w:spacing w:before="52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4,64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1,66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0,26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3,00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6,99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42,26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6,42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11,90</w:t>
                  </w:r>
                </w:p>
                <w:p>
                  <w:pPr>
                    <w:spacing w:before="37" w:after="0" w:line="240" w:lineRule="auto"/>
                    <w:ind w:left="392" w:right="37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121,66</w:t>
                  </w:r>
                </w:p>
                <w:p>
                  <w:pPr>
                    <w:spacing w:before="37" w:after="0" w:line="240" w:lineRule="auto"/>
                    <w:ind w:left="392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132,99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32,65</w:t>
                  </w:r>
                </w:p>
                <w:p>
                  <w:pPr>
                    <w:spacing w:before="37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12,80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984924pt;margin-top:99.076042pt;width:73.280987pt;height:342.680442pt;mso-position-horizontal-relative:page;mso-position-vertical-relative:page;z-index:-196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5" w:right="1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5" w:right="33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6" w:right="2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817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</w:p>
                <w:p>
                  <w:pPr>
                    <w:spacing w:before="54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64,79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0,58</w:t>
                  </w:r>
                </w:p>
                <w:p>
                  <w:pPr>
                    <w:spacing w:before="66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17,74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4,07</w:t>
                  </w:r>
                </w:p>
                <w:p>
                  <w:pPr>
                    <w:spacing w:before="52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2,51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0,71</w:t>
                  </w:r>
                </w:p>
                <w:p>
                  <w:pPr>
                    <w:spacing w:before="52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5,26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0,69</w:t>
                  </w:r>
                </w:p>
                <w:p>
                  <w:pPr>
                    <w:spacing w:before="66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3,30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6,46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43,36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2,18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3,96</w:t>
                  </w:r>
                </w:p>
                <w:p>
                  <w:pPr>
                    <w:spacing w:before="37" w:after="0" w:line="240" w:lineRule="auto"/>
                    <w:ind w:left="392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110,31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113,95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29,51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023987pt;margin-top:99.076042pt;width:73.280987pt;height:342.680442pt;mso-position-horizontal-relative:page;mso-position-vertical-relative:page;z-index:-196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5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5" w:right="33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6" w:right="2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817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</w:t>
                  </w:r>
                </w:p>
                <w:p>
                  <w:pPr>
                    <w:spacing w:before="54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64,83</w:t>
                  </w:r>
                </w:p>
                <w:p>
                  <w:pPr>
                    <w:spacing w:before="66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0,67</w:t>
                  </w:r>
                </w:p>
                <w:p>
                  <w:pPr>
                    <w:spacing w:before="66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16,02</w:t>
                  </w:r>
                </w:p>
                <w:p>
                  <w:pPr>
                    <w:spacing w:before="66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5,99</w:t>
                  </w:r>
                </w:p>
                <w:p>
                  <w:pPr>
                    <w:spacing w:before="52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2,71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0,31</w:t>
                  </w:r>
                </w:p>
                <w:p>
                  <w:pPr>
                    <w:spacing w:before="52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4,10</w:t>
                  </w:r>
                </w:p>
                <w:p>
                  <w:pPr>
                    <w:spacing w:before="66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2,33</w:t>
                  </w:r>
                </w:p>
                <w:p>
                  <w:pPr>
                    <w:spacing w:before="66" w:after="0" w:line="240" w:lineRule="auto"/>
                    <w:ind w:left="500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0,31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2,60</w:t>
                  </w:r>
                </w:p>
                <w:p>
                  <w:pPr>
                    <w:spacing w:before="37" w:after="0" w:line="240" w:lineRule="auto"/>
                    <w:ind w:left="501" w:right="4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6,62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50,20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6,86</w:t>
                  </w:r>
                </w:p>
                <w:p>
                  <w:pPr>
                    <w:spacing w:before="37" w:after="0" w:line="240" w:lineRule="auto"/>
                    <w:ind w:left="446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18,45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83,11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166,58</w:t>
                  </w:r>
                </w:p>
                <w:p>
                  <w:pPr>
                    <w:spacing w:before="37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11,96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9,07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279999pt;margin-top:458.236023pt;width:99.080114pt;height:29.713813pt;mso-position-horizontal-relative:page;mso-position-vertical-relative:page;z-index:-1960" type="#_x0000_t202" filled="f" stroked="f">
            <v:textbox inset="0,0,0,0">
              <w:txbxContent>
                <w:p>
                  <w:pPr>
                    <w:spacing w:before="0" w:after="0" w:line="268" w:lineRule="exact"/>
                    <w:ind w:left="73" w:right="-2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0"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0"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*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  <w:position w:val="2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2"/>
                    </w:rPr>
                    <w:t>ое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9" w:after="0" w:line="240" w:lineRule="auto"/>
                    <w:ind w:left="20" w:right="-57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еле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иде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1"/>
                      <w:w w:val="104"/>
                      <w:position w:val="-4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position w:val="0"/>
                    </w:rPr>
                    <w:t>.</w:t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240002pt;margin-top:99.076042pt;width:73.280987pt;height:342.680442pt;mso-position-horizontal-relative:page;mso-position-vertical-relative:page;z-index:-195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6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355" w:right="33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5" w:right="2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817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28</w:t>
                  </w:r>
                </w:p>
                <w:p>
                  <w:pPr>
                    <w:spacing w:before="54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64,72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66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15,70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5,79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0,27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8,85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1,49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2,08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7,53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36,73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5,24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10,18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72,84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86,56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13,54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7,04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279068pt;margin-top:99.076042pt;width:73.346108pt;height:342.680442pt;mso-position-horizontal-relative:page;mso-position-vertical-relative:page;z-index:-195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7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52" w:right="1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атк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90" w:right="3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831/10</w:t>
                  </w:r>
                </w:p>
                <w:p>
                  <w:pPr>
                    <w:spacing w:before="54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59,09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0,79</w:t>
                  </w:r>
                </w:p>
                <w:p>
                  <w:pPr>
                    <w:spacing w:before="66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22,30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4,62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1,68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0,78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5,79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0,59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5,07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13,18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73,59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11,31</w:t>
                  </w:r>
                </w:p>
                <w:p>
                  <w:pPr>
                    <w:spacing w:before="37" w:after="0" w:line="240" w:lineRule="auto"/>
                    <w:ind w:left="447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30,45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123,29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86,13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15,81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12,88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2.272842pt;margin-top:99.076042pt;width:73.389451pt;height:342.680442pt;mso-position-horizontal-relative:page;mso-position-vertical-relative:page;z-index:-195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6" w:right="1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53" w:right="1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кин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90" w:right="3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831/14</w:t>
                  </w:r>
                </w:p>
                <w:p>
                  <w:pPr>
                    <w:spacing w:before="54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67,07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0,61</w:t>
                  </w:r>
                </w:p>
                <w:p>
                  <w:pPr>
                    <w:spacing w:before="66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17,84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1,83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1,48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0,78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5,87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0,71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3,73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9,65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53,81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5,12</w:t>
                  </w:r>
                </w:p>
                <w:p>
                  <w:pPr>
                    <w:spacing w:before="37" w:after="0" w:line="240" w:lineRule="auto"/>
                    <w:ind w:left="448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14,25</w:t>
                  </w:r>
                </w:p>
                <w:p>
                  <w:pPr>
                    <w:spacing w:before="37" w:after="0" w:line="240" w:lineRule="auto"/>
                    <w:ind w:left="392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131,34</w:t>
                  </w:r>
                </w:p>
                <w:p>
                  <w:pPr>
                    <w:spacing w:before="37" w:after="0" w:line="240" w:lineRule="auto"/>
                    <w:ind w:left="392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146,25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45,77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16,11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309967pt;margin-top:99.076042pt;width:73.389451pt;height:342.680442pt;mso-position-horizontal-relative:page;mso-position-vertical-relative:page;z-index:-195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8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3" w:right="15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73" w:right="45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</w:p>
                <w:p>
                  <w:pPr>
                    <w:spacing w:before="54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60,46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0,81</w:t>
                  </w:r>
                </w:p>
                <w:p>
                  <w:pPr>
                    <w:spacing w:before="66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19,15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8,61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1,62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0,21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3,05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4,48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19,61</w:t>
                  </w:r>
                </w:p>
                <w:p>
                  <w:pPr>
                    <w:spacing w:before="37" w:after="0" w:line="240" w:lineRule="auto"/>
                    <w:ind w:left="391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131,55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18,04</w:t>
                  </w:r>
                </w:p>
                <w:p>
                  <w:pPr>
                    <w:spacing w:before="37" w:after="0" w:line="240" w:lineRule="auto"/>
                    <w:ind w:left="448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69,27</w:t>
                  </w:r>
                </w:p>
                <w:p>
                  <w:pPr>
                    <w:spacing w:before="37" w:after="0" w:line="240" w:lineRule="auto"/>
                    <w:ind w:left="391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135,80</w:t>
                  </w:r>
                </w:p>
                <w:p>
                  <w:pPr>
                    <w:spacing w:before="37" w:after="0" w:line="240" w:lineRule="auto"/>
                    <w:ind w:left="391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167,43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54,94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17,65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8.45752pt;margin-top:99.076042pt;width:73.246917pt;height:342.680442pt;mso-position-horizontal-relative:page;mso-position-vertical-relative:page;z-index:-195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4" w:right="1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0" w:right="15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71" w:right="45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</w:p>
                <w:p>
                  <w:pPr>
                    <w:spacing w:before="54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60,82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0,82</w:t>
                  </w:r>
                </w:p>
                <w:p>
                  <w:pPr>
                    <w:spacing w:before="66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19,13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8,51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1,72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0,23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3,34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4,50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16,80</w:t>
                  </w:r>
                </w:p>
                <w:p>
                  <w:pPr>
                    <w:spacing w:before="37" w:after="0" w:line="240" w:lineRule="auto"/>
                    <w:ind w:left="391" w:right="37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128,82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15,49</w:t>
                  </w:r>
                </w:p>
                <w:p>
                  <w:pPr>
                    <w:spacing w:before="37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59,90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96,40</w:t>
                  </w:r>
                </w:p>
                <w:p>
                  <w:pPr>
                    <w:spacing w:before="37" w:after="0" w:line="240" w:lineRule="auto"/>
                    <w:ind w:left="391" w:right="37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181,52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48,63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16,09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240002pt;margin-top:99.076042pt;width:73.280987pt;height:342.680442pt;mso-position-horizontal-relative:page;mso-position-vertical-relative:page;z-index:-195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6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171" w:right="15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</w:p>
                <w:p>
                  <w:pPr>
                    <w:spacing w:before="54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62,81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66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19,38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5,54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1,74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4,23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0,84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4,35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18,29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132,58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11,05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48,31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150,01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136,62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44,39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16,41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279068pt;margin-top:99.076042pt;width:73.346108pt;height:342.680442pt;mso-position-horizontal-relative:page;mso-position-vertical-relative:page;z-index:-195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7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1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6" w:right="27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30</w:t>
                  </w:r>
                </w:p>
                <w:p>
                  <w:pPr>
                    <w:spacing w:before="54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62,50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66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18,80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7,90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1,20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0,61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2,71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1,16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5,31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15,85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74,23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13,26</w:t>
                  </w:r>
                </w:p>
                <w:p>
                  <w:pPr>
                    <w:spacing w:before="37" w:after="0" w:line="240" w:lineRule="auto"/>
                    <w:ind w:left="447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35,24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123,67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107,17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51,05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17,08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2.272842pt;margin-top:99.076042pt;width:73.389451pt;height:342.680442pt;mso-position-horizontal-relative:page;mso-position-vertical-relative:page;z-index:-195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6" w:right="1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1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1" w:right="33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63,43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0,73</w:t>
                  </w:r>
                </w:p>
                <w:p>
                  <w:pPr>
                    <w:spacing w:before="66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18,90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5,65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1,40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3,33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1,08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5,06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14,80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70,33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13,54</w:t>
                  </w:r>
                </w:p>
                <w:p>
                  <w:pPr>
                    <w:spacing w:before="37" w:after="0" w:line="240" w:lineRule="auto"/>
                    <w:ind w:left="448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34,42</w:t>
                  </w:r>
                </w:p>
                <w:p>
                  <w:pPr>
                    <w:spacing w:before="37" w:after="0" w:line="240" w:lineRule="auto"/>
                    <w:ind w:left="392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107,06</w:t>
                  </w:r>
                </w:p>
                <w:p>
                  <w:pPr>
                    <w:spacing w:before="37" w:after="0" w:line="240" w:lineRule="auto"/>
                    <w:ind w:left="392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106,80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53,48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13,94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309967pt;margin-top:99.076042pt;width:73.389451pt;height:342.680442pt;mso-position-horizontal-relative:page;mso-position-vertical-relative:page;z-index:-195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8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1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каль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6" w:right="27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</w:t>
                  </w:r>
                </w:p>
                <w:p>
                  <w:pPr>
                    <w:spacing w:before="54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57,58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66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20,00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5,95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1,20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4,04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2,95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1,08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6,95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10,34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75,42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19,24</w:t>
                  </w:r>
                </w:p>
                <w:p>
                  <w:pPr>
                    <w:spacing w:before="37" w:after="0" w:line="240" w:lineRule="auto"/>
                    <w:ind w:left="448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37,73</w:t>
                  </w:r>
                </w:p>
                <w:p>
                  <w:pPr>
                    <w:spacing w:before="37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56,07</w:t>
                  </w:r>
                </w:p>
                <w:p>
                  <w:pPr>
                    <w:spacing w:before="37" w:after="0" w:line="240" w:lineRule="auto"/>
                    <w:ind w:left="391" w:right="3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111,02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6,18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6,37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8.45752pt;margin-top:99.076042pt;width:73.246917pt;height:342.680442pt;mso-position-horizontal-relative:page;mso-position-vertical-relative:page;z-index:-195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4" w:right="1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1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льск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93" w:right="27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</w:p>
                <w:p>
                  <w:pPr>
                    <w:spacing w:before="54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60,78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0,82</w:t>
                  </w:r>
                </w:p>
                <w:p>
                  <w:pPr>
                    <w:spacing w:before="66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20,00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7,85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1,00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2,16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5,10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18,08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82,90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12,18</w:t>
                  </w:r>
                </w:p>
                <w:p>
                  <w:pPr>
                    <w:spacing w:before="37" w:after="0" w:line="240" w:lineRule="auto"/>
                    <w:ind w:left="445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41,70</w:t>
                  </w:r>
                </w:p>
                <w:p>
                  <w:pPr>
                    <w:spacing w:before="37" w:after="0" w:line="240" w:lineRule="auto"/>
                    <w:ind w:left="391" w:right="37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147,71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91,73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50,96</w:t>
                  </w:r>
                </w:p>
                <w:p>
                  <w:pPr>
                    <w:spacing w:before="37" w:after="0" w:line="240" w:lineRule="auto"/>
                    <w:ind w:left="446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14,64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240002pt;margin-top:99.076042pt;width:73.280987pt;height:342.680442pt;mso-position-horizontal-relative:page;mso-position-vertical-relative:page;z-index:-194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66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171" w:right="15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1" w:right="3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54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62,69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0,76</w:t>
                  </w:r>
                </w:p>
                <w:p>
                  <w:pPr>
                    <w:spacing w:before="66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20,00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6,38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1,00</w:t>
                  </w:r>
                </w:p>
                <w:p>
                  <w:pPr>
                    <w:spacing w:before="37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0,45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0,93</w:t>
                  </w:r>
                </w:p>
                <w:p>
                  <w:pPr>
                    <w:spacing w:before="66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0,06</w:t>
                  </w:r>
                </w:p>
                <w:p>
                  <w:pPr>
                    <w:spacing w:before="52" w:after="0" w:line="240" w:lineRule="auto"/>
                    <w:ind w:left="502" w:right="48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5,04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14,24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70,98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17,07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34,62</w:t>
                  </w:r>
                </w:p>
                <w:p>
                  <w:pPr>
                    <w:spacing w:before="37" w:after="0" w:line="240" w:lineRule="auto"/>
                    <w:ind w:left="391" w:right="3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136,34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96,55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53,47</w:t>
                  </w:r>
                </w:p>
                <w:p>
                  <w:pPr>
                    <w:spacing w:before="37" w:after="0" w:line="240" w:lineRule="auto"/>
                    <w:ind w:left="447" w:right="4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15,10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279068pt;margin-top:99.076042pt;width:73.346108pt;height:342.680442pt;mso-position-horizontal-relative:page;mso-position-vertical-relative:page;z-index:-194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жн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67" w:right="1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1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500" w:right="48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46ш</w:t>
                  </w:r>
                </w:p>
                <w:p>
                  <w:pPr>
                    <w:spacing w:before="54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56,15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0,75</w:t>
                  </w:r>
                </w:p>
                <w:p>
                  <w:pPr>
                    <w:spacing w:before="66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18,71</w:t>
                  </w:r>
                </w:p>
                <w:p>
                  <w:pPr>
                    <w:spacing w:before="66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10,58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2,00</w:t>
                  </w:r>
                </w:p>
                <w:p>
                  <w:pPr>
                    <w:spacing w:before="37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0,22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5,26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0,20</w:t>
                  </w:r>
                </w:p>
                <w:p>
                  <w:pPr>
                    <w:spacing w:before="66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02" w:right="4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5,45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19,58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145,85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25,80</w:t>
                  </w:r>
                </w:p>
                <w:p>
                  <w:pPr>
                    <w:spacing w:before="37" w:after="0" w:line="240" w:lineRule="auto"/>
                    <w:ind w:left="447" w:right="4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72,89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123,08</w:t>
                  </w:r>
                </w:p>
                <w:p>
                  <w:pPr>
                    <w:spacing w:before="37" w:after="0" w:line="240" w:lineRule="auto"/>
                    <w:ind w:left="391" w:right="3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142,20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43,60</w:t>
                  </w:r>
                </w:p>
                <w:p>
                  <w:pPr>
                    <w:spacing w:before="37" w:after="0" w:line="240" w:lineRule="auto"/>
                    <w:ind w:left="446" w:right="4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15,45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389618pt;margin-top:99.076042pt;width:75.229023pt;height:342.680442pt;mso-position-horizontal-relative:page;mso-position-vertical-relative:page;z-index:-194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55" w:right="3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175" w:right="1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59" w:right="44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</w:p>
                <w:p>
                  <w:pPr>
                    <w:spacing w:before="54" w:after="0" w:line="240" w:lineRule="auto"/>
                    <w:ind w:left="465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62,32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1,62</w:t>
                  </w:r>
                </w:p>
                <w:p>
                  <w:pPr>
                    <w:spacing w:before="66" w:after="0" w:line="240" w:lineRule="auto"/>
                    <w:ind w:left="465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17,41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9,70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1,13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0,21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4,41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0,29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2,25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8,18</w:t>
                  </w:r>
                </w:p>
                <w:p>
                  <w:pPr>
                    <w:spacing w:before="37" w:after="0" w:line="240" w:lineRule="auto"/>
                    <w:ind w:left="409" w:right="39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149,02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5,11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20,03</w:t>
                  </w:r>
                </w:p>
                <w:p>
                  <w:pPr>
                    <w:spacing w:before="37" w:after="0" w:line="240" w:lineRule="auto"/>
                    <w:ind w:left="465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35,14</w:t>
                  </w:r>
                </w:p>
                <w:p>
                  <w:pPr>
                    <w:spacing w:before="37" w:after="0" w:line="240" w:lineRule="auto"/>
                    <w:ind w:left="409" w:right="39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171,97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2,22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89435pt;margin-top:99.076042pt;width:75.220829pt;height:342.680442pt;mso-position-horizontal-relative:page;mso-position-vertical-relative:page;z-index:-194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55" w:right="3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177" w:right="15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04" w:right="38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</w:p>
                <w:p>
                  <w:pPr>
                    <w:spacing w:before="54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66,20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66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15,98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7,98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1,69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0,18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2,72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0,96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2,92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10,52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97,62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11,03</w:t>
                  </w:r>
                </w:p>
                <w:p>
                  <w:pPr>
                    <w:spacing w:before="37" w:after="0" w:line="240" w:lineRule="auto"/>
                    <w:ind w:left="466" w:right="44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32,95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14,04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112,76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5,73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4,17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1455pt;margin-top:99.076042pt;width:75.218025pt;height:342.680442pt;mso-position-horizontal-relative:page;mso-position-vertical-relative:page;z-index:-194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редн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54" w:right="3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175" w:right="1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03" w:right="38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33</w:t>
                  </w:r>
                </w:p>
                <w:p>
                  <w:pPr>
                    <w:spacing w:before="54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57,00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1,01</w:t>
                  </w:r>
                </w:p>
                <w:p>
                  <w:pPr>
                    <w:spacing w:before="66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20,65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9,21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0,11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3,13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3,41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0,32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4,46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20,26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100,33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14,91</w:t>
                  </w:r>
                </w:p>
                <w:p>
                  <w:pPr>
                    <w:spacing w:before="37" w:after="0" w:line="240" w:lineRule="auto"/>
                    <w:ind w:left="465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39,33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24,80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107,47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8,60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5,24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220829pt;height:342.680442pt;mso-position-horizontal-relative:page;mso-position-vertical-relative:page;z-index:-194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55" w:right="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5" w:right="15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03" w:right="38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759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28</w:t>
                  </w:r>
                </w:p>
                <w:p>
                  <w:pPr>
                    <w:spacing w:before="54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54,96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1,48</w:t>
                  </w:r>
                </w:p>
                <w:p>
                  <w:pPr>
                    <w:spacing w:before="66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21,30</w:t>
                  </w:r>
                </w:p>
                <w:p>
                  <w:pPr>
                    <w:spacing w:before="66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10,32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1,27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0,23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6,08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0,29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3,42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15,32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127,34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8,89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38,48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31,52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153,46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2,98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71622pt;margin-top:99.076042pt;width:75.30622pt;height:342.680442pt;mso-position-horizontal-relative:page;mso-position-vertical-relative:page;z-index:-194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77" w:right="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38</w:t>
                  </w:r>
                </w:p>
                <w:p>
                  <w:pPr>
                    <w:spacing w:before="18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57,35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0,82</w:t>
                  </w:r>
                </w:p>
                <w:p>
                  <w:pPr>
                    <w:spacing w:before="66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18,54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9,34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0,06</w:t>
                  </w:r>
                </w:p>
                <w:p>
                  <w:pPr>
                    <w:spacing w:before="37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2,75</w:t>
                  </w:r>
                </w:p>
                <w:p>
                  <w:pPr>
                    <w:spacing w:before="37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4,37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0,50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5,03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16,49</w:t>
                  </w:r>
                </w:p>
                <w:p>
                  <w:pPr>
                    <w:spacing w:before="37" w:after="0" w:line="240" w:lineRule="auto"/>
                    <w:ind w:left="411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193,77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16,54</w:t>
                  </w:r>
                </w:p>
                <w:p>
                  <w:pPr>
                    <w:spacing w:before="37" w:after="0" w:line="240" w:lineRule="auto"/>
                    <w:ind w:left="412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111,91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38,50</w:t>
                  </w:r>
                </w:p>
                <w:p>
                  <w:pPr>
                    <w:spacing w:before="37" w:after="0" w:line="240" w:lineRule="auto"/>
                    <w:ind w:left="411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155,50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17,55</w:t>
                  </w:r>
                </w:p>
                <w:p>
                  <w:pPr>
                    <w:spacing w:before="37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7,88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348648pt;margin-top:99.076042pt;width:75.220829pt;height:342.680442pt;mso-position-horizontal-relative:page;mso-position-vertical-relative:page;z-index:-194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76" w:right="5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113</w:t>
                  </w:r>
                </w:p>
                <w:p>
                  <w:pPr>
                    <w:spacing w:before="18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62,01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0,61</w:t>
                  </w:r>
                </w:p>
                <w:p>
                  <w:pPr>
                    <w:spacing w:before="66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16,50</w:t>
                  </w:r>
                </w:p>
                <w:p>
                  <w:pPr>
                    <w:spacing w:before="66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10,28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1,82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0,16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2,70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0,80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0,26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5,14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13,51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96,90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10,17</w:t>
                  </w:r>
                </w:p>
                <w:p>
                  <w:pPr>
                    <w:spacing w:before="37" w:after="0" w:line="240" w:lineRule="auto"/>
                    <w:ind w:left="466" w:right="44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58,49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67,90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86,97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94,77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11,50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450684pt;margin-top:99.076042pt;width:75.152904pt;height:342.680442pt;mso-position-horizontal-relative:page;mso-position-vertical-relative:page;z-index:-194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редн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75" w:right="5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ашак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114</w:t>
                  </w:r>
                </w:p>
                <w:p>
                  <w:pPr>
                    <w:spacing w:before="18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58,18</w:t>
                  </w:r>
                </w:p>
                <w:p>
                  <w:pPr>
                    <w:spacing w:before="66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66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18,59</w:t>
                  </w:r>
                </w:p>
                <w:p>
                  <w:pPr>
                    <w:spacing w:before="66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7,90</w:t>
                  </w:r>
                </w:p>
                <w:p>
                  <w:pPr>
                    <w:spacing w:before="52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0,06</w:t>
                  </w:r>
                </w:p>
                <w:p>
                  <w:pPr>
                    <w:spacing w:before="37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3,35</w:t>
                  </w:r>
                </w:p>
                <w:p>
                  <w:pPr>
                    <w:spacing w:before="37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0,52</w:t>
                  </w:r>
                </w:p>
                <w:p>
                  <w:pPr>
                    <w:spacing w:before="52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4,45</w:t>
                  </w:r>
                </w:p>
                <w:p>
                  <w:pPr>
                    <w:spacing w:before="66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0,55</w:t>
                  </w:r>
                </w:p>
                <w:p>
                  <w:pPr>
                    <w:spacing w:before="66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19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4,80</w:t>
                  </w:r>
                </w:p>
                <w:p>
                  <w:pPr>
                    <w:spacing w:before="37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22,61</w:t>
                  </w:r>
                </w:p>
                <w:p>
                  <w:pPr>
                    <w:spacing w:before="37" w:after="0" w:line="240" w:lineRule="auto"/>
                    <w:ind w:left="409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395,93</w:t>
                  </w:r>
                </w:p>
                <w:p>
                  <w:pPr>
                    <w:spacing w:before="37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24,86</w:t>
                  </w:r>
                </w:p>
                <w:p>
                  <w:pPr>
                    <w:spacing w:before="37" w:after="0" w:line="240" w:lineRule="auto"/>
                    <w:ind w:left="410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166,23</w:t>
                  </w:r>
                </w:p>
                <w:p>
                  <w:pPr>
                    <w:spacing w:before="37" w:after="0" w:line="240" w:lineRule="auto"/>
                    <w:ind w:left="409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140,80</w:t>
                  </w:r>
                </w:p>
                <w:p>
                  <w:pPr>
                    <w:spacing w:before="37" w:after="0" w:line="240" w:lineRule="auto"/>
                    <w:ind w:left="409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128,69</w:t>
                  </w:r>
                </w:p>
                <w:p>
                  <w:pPr>
                    <w:spacing w:before="37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43,28</w:t>
                  </w:r>
                </w:p>
                <w:p>
                  <w:pPr>
                    <w:spacing w:before="37" w:after="0" w:line="240" w:lineRule="auto"/>
                    <w:ind w:left="464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13,83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84772pt;margin-top:99.076042pt;width:75.163901pt;height:342.680442pt;mso-position-horizontal-relative:page;mso-position-vertical-relative:page;z-index:-194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75" w:right="5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59,13</w:t>
                  </w:r>
                </w:p>
                <w:p>
                  <w:pPr>
                    <w:spacing w:before="66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0,91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20,35</w:t>
                  </w:r>
                </w:p>
                <w:p>
                  <w:pPr>
                    <w:spacing w:before="66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9,06</w:t>
                  </w:r>
                </w:p>
                <w:p>
                  <w:pPr>
                    <w:spacing w:before="52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2,33</w:t>
                  </w:r>
                </w:p>
                <w:p>
                  <w:pPr>
                    <w:spacing w:before="37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3,63</w:t>
                  </w:r>
                </w:p>
                <w:p>
                  <w:pPr>
                    <w:spacing w:before="66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0,80</w:t>
                  </w:r>
                </w:p>
                <w:p>
                  <w:pPr>
                    <w:spacing w:before="66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0,08</w:t>
                  </w:r>
                </w:p>
                <w:p>
                  <w:pPr>
                    <w:spacing w:before="52" w:after="0" w:line="240" w:lineRule="auto"/>
                    <w:ind w:left="521" w:right="5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24,40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225,25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26,60</w:t>
                  </w:r>
                </w:p>
                <w:p>
                  <w:pPr>
                    <w:spacing w:before="37" w:after="0" w:line="240" w:lineRule="auto"/>
                    <w:ind w:left="465" w:right="44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94,75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131,90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145,02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48,94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14,89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220829pt;height:342.680442pt;mso-position-horizontal-relative:page;mso-position-vertical-relative:page;z-index:-193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75" w:right="5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112</w:t>
                  </w:r>
                </w:p>
                <w:p>
                  <w:pPr>
                    <w:spacing w:before="18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59,65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0,85</w:t>
                  </w:r>
                </w:p>
                <w:p>
                  <w:pPr>
                    <w:spacing w:before="66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19,23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8,39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1,76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3,82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0,60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5,32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15,97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129,59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11,46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34,86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105,10</w:t>
                  </w:r>
                </w:p>
                <w:p>
                  <w:pPr>
                    <w:spacing w:before="37" w:after="0" w:line="240" w:lineRule="auto"/>
                    <w:ind w:left="411" w:right="39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145,20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26,81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9,16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71622pt;margin-top:99.076042pt;width:75.30622pt;height:342.680442pt;mso-position-horizontal-relative:page;mso-position-vertical-relative:page;z-index:-193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77" w:right="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110</w:t>
                  </w:r>
                </w:p>
                <w:p>
                  <w:pPr>
                    <w:spacing w:before="18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59,90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0,83</w:t>
                  </w:r>
                </w:p>
                <w:p>
                  <w:pPr>
                    <w:spacing w:before="66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18,33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8,80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37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1,87</w:t>
                  </w:r>
                </w:p>
                <w:p>
                  <w:pPr>
                    <w:spacing w:before="37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3,47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66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2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5,14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19,64</w:t>
                  </w:r>
                </w:p>
                <w:p>
                  <w:pPr>
                    <w:spacing w:before="37" w:after="0" w:line="240" w:lineRule="auto"/>
                    <w:ind w:left="411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154,19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15,43</w:t>
                  </w:r>
                </w:p>
                <w:p>
                  <w:pPr>
                    <w:spacing w:before="37" w:after="0" w:line="240" w:lineRule="auto"/>
                    <w:ind w:left="467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58,85</w:t>
                  </w:r>
                </w:p>
                <w:p>
                  <w:pPr>
                    <w:spacing w:before="37" w:after="0" w:line="240" w:lineRule="auto"/>
                    <w:ind w:left="411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107,47</w:t>
                  </w:r>
                </w:p>
                <w:p>
                  <w:pPr>
                    <w:spacing w:before="37" w:after="0" w:line="240" w:lineRule="auto"/>
                    <w:ind w:left="411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141,92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22,93</w:t>
                  </w:r>
                </w:p>
                <w:p>
                  <w:pPr>
                    <w:spacing w:before="37" w:after="0" w:line="240" w:lineRule="auto"/>
                    <w:ind w:left="466" w:right="45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12,32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400009pt;margin-top:99.076042pt;width:88.00488pt;height:342.680442pt;mso-position-horizontal-relative:page;mso-position-vertical-relative:page;z-index:-193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0" w:right="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Сред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87" w:right="16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43" w:right="42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66,49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0,76</w:t>
                  </w:r>
                </w:p>
                <w:p>
                  <w:pPr>
                    <w:spacing w:before="66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14,56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5,51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3,47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0,42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3,86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2,40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3,51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4,86</w:t>
                  </w:r>
                </w:p>
                <w:p>
                  <w:pPr>
                    <w:spacing w:before="37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42,06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6,67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18,74</w:t>
                  </w:r>
                </w:p>
                <w:p>
                  <w:pPr>
                    <w:spacing w:before="37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25,63</w:t>
                  </w:r>
                </w:p>
                <w:p>
                  <w:pPr>
                    <w:spacing w:before="37" w:after="0" w:line="240" w:lineRule="auto"/>
                    <w:ind w:left="539" w:right="52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136,68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8,87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3.364471pt;margin-top:99.076042pt;width:88.00488pt;height:342.680442pt;mso-position-horizontal-relative:page;mso-position-vertical-relative:page;z-index:-193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1" w:right="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86" w:right="16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42" w:right="42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54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64,23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0,78</w:t>
                  </w:r>
                </w:p>
                <w:p>
                  <w:pPr>
                    <w:spacing w:before="66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16,40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5,96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3,21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0,56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4,33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2,06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0,11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3,32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9,16</w:t>
                  </w:r>
                </w:p>
                <w:p>
                  <w:pPr>
                    <w:spacing w:before="37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54,13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8,14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24,70</w:t>
                  </w:r>
                </w:p>
                <w:p>
                  <w:pPr>
                    <w:spacing w:before="37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61,61</w:t>
                  </w:r>
                </w:p>
                <w:p>
                  <w:pPr>
                    <w:spacing w:before="37" w:after="0" w:line="240" w:lineRule="auto"/>
                    <w:ind w:left="540" w:right="5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120,19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8,76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4,52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3.328918pt;margin-top:99.076042pt;width:88.00488pt;height:342.680442pt;mso-position-horizontal-relative:page;mso-position-vertical-relative:page;z-index:-193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0" w:right="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87" w:right="16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96" w:right="48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</w:t>
                  </w:r>
                </w:p>
                <w:p>
                  <w:pPr>
                    <w:spacing w:before="54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60,71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0,96</w:t>
                  </w:r>
                </w:p>
                <w:p>
                  <w:pPr>
                    <w:spacing w:before="66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20,20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6,76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0,08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2,00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0,28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2,28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0,76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5,34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5,75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35,72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3,36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17,26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31,21</w:t>
                  </w:r>
                </w:p>
                <w:p>
                  <w:pPr>
                    <w:spacing w:before="37" w:after="0" w:line="240" w:lineRule="auto"/>
                    <w:ind w:left="540" w:right="52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123,14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13,34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6,12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32pt;margin-top:99.076042pt;width:88.00488pt;height:342.680442pt;mso-position-horizontal-relative:page;mso-position-vertical-relative:page;z-index:-193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1" w:right="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87" w:right="16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97" w:right="47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54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65,74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0,80</w:t>
                  </w:r>
                </w:p>
                <w:p>
                  <w:pPr>
                    <w:spacing w:before="66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15,70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7,38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2,81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0,20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2,64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1,27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4,38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14,90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73,04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4,79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35,81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87,48</w:t>
                  </w:r>
                </w:p>
                <w:p>
                  <w:pPr>
                    <w:spacing w:before="37" w:after="0" w:line="240" w:lineRule="auto"/>
                    <w:ind w:left="540" w:right="52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131,70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34,68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10,53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28447pt;margin-top:99.076042pt;width:88.00488pt;height:342.680442pt;mso-position-horizontal-relative:page;mso-position-vertical-relative:page;z-index:-193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1" w:right="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87" w:right="16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96" w:right="48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63,21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0,88</w:t>
                  </w:r>
                </w:p>
                <w:p>
                  <w:pPr>
                    <w:spacing w:before="66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17,40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4,01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3,67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0,42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5,76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2,23</w:t>
                  </w:r>
                </w:p>
                <w:p>
                  <w:pPr>
                    <w:spacing w:before="66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3,32</w:t>
                  </w:r>
                </w:p>
                <w:p>
                  <w:pPr>
                    <w:spacing w:before="37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16,91</w:t>
                  </w:r>
                </w:p>
                <w:p>
                  <w:pPr>
                    <w:spacing w:before="37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76,11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7,38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25,95</w:t>
                  </w:r>
                </w:p>
                <w:p>
                  <w:pPr>
                    <w:spacing w:before="37" w:after="0" w:line="240" w:lineRule="auto"/>
                    <w:ind w:left="539" w:right="52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134,48</w:t>
                  </w:r>
                </w:p>
                <w:p>
                  <w:pPr>
                    <w:spacing w:before="37" w:after="0" w:line="240" w:lineRule="auto"/>
                    <w:ind w:left="539" w:right="52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126,60</w:t>
                  </w:r>
                </w:p>
                <w:p>
                  <w:pPr>
                    <w:spacing w:before="37" w:after="0" w:line="240" w:lineRule="auto"/>
                    <w:ind w:left="594" w:right="57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18,65</w:t>
                  </w:r>
                </w:p>
                <w:p>
                  <w:pPr>
                    <w:spacing w:before="37" w:after="0" w:line="240" w:lineRule="auto"/>
                    <w:ind w:left="650" w:right="63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6,09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248932pt;margin-top:99.076042pt;width:88.00488pt;height:342.680442pt;mso-position-horizontal-relative:page;mso-position-vertical-relative:page;z-index:-193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110" w:right="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88" w:right="16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Юрмат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74" w:after="0" w:line="240" w:lineRule="auto"/>
                    <w:ind w:left="-14" w:right="-34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99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зин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99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99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46" w:after="0" w:line="240" w:lineRule="auto"/>
                    <w:ind w:left="442" w:right="42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66,56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0,88</w:t>
                  </w:r>
                </w:p>
                <w:p>
                  <w:pPr>
                    <w:spacing w:before="66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16,00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5,57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1,87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4,16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2,11</w:t>
                  </w:r>
                </w:p>
                <w:p>
                  <w:pPr>
                    <w:spacing w:before="66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3,00</w:t>
                  </w:r>
                </w:p>
                <w:p>
                  <w:pPr>
                    <w:spacing w:before="37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10,85</w:t>
                  </w:r>
                </w:p>
                <w:p>
                  <w:pPr>
                    <w:spacing w:before="37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63,63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7,76</w:t>
                  </w:r>
                </w:p>
                <w:p>
                  <w:pPr>
                    <w:spacing w:before="37" w:after="0" w:line="240" w:lineRule="auto"/>
                    <w:ind w:left="595" w:right="57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23,13</w:t>
                  </w:r>
                </w:p>
                <w:p>
                  <w:pPr>
                    <w:spacing w:before="37" w:after="0" w:line="240" w:lineRule="auto"/>
                    <w:ind w:left="541" w:right="5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111,89</w:t>
                  </w:r>
                </w:p>
                <w:p>
                  <w:pPr>
                    <w:spacing w:before="37" w:after="0" w:line="240" w:lineRule="auto"/>
                    <w:ind w:left="541" w:right="5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142,86</w:t>
                  </w:r>
                </w:p>
                <w:p>
                  <w:pPr>
                    <w:spacing w:before="37" w:after="0" w:line="240" w:lineRule="auto"/>
                    <w:ind w:left="596" w:right="57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24,48</w:t>
                  </w:r>
                </w:p>
                <w:p>
                  <w:pPr>
                    <w:spacing w:before="37" w:after="0" w:line="240" w:lineRule="auto"/>
                    <w:ind w:left="651" w:right="6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8,29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5.189087pt;margin-top:99.076042pt;width:75.229023pt;height:342.680442pt;mso-position-horizontal-relative:page;mso-position-vertical-relative:page;z-index:-193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75" w:right="5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59,17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66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19,12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6,76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2,45</w:t>
                  </w:r>
                </w:p>
                <w:p>
                  <w:pPr>
                    <w:spacing w:before="37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6,63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0,37</w:t>
                  </w:r>
                </w:p>
                <w:p>
                  <w:pPr>
                    <w:spacing w:before="66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0,07</w:t>
                  </w:r>
                </w:p>
                <w:p>
                  <w:pPr>
                    <w:spacing w:before="52" w:after="0" w:line="240" w:lineRule="auto"/>
                    <w:ind w:left="520" w:right="5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4,24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16,22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139,57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14,31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57,30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142,21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196,63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44,45</w:t>
                  </w:r>
                </w:p>
                <w:p>
                  <w:pPr>
                    <w:spacing w:before="37" w:after="0" w:line="240" w:lineRule="auto"/>
                    <w:ind w:left="465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12,14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8.188904pt;margin-top:99.076042pt;width:75.220829pt;height:342.680442pt;mso-position-horizontal-relative:page;mso-position-vertical-relative:page;z-index:-193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75" w:right="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рма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ГСО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56,47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0,68</w:t>
                  </w:r>
                </w:p>
                <w:p>
                  <w:pPr>
                    <w:spacing w:before="66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21,70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2,27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3,30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9,23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0,43</w:t>
                  </w:r>
                </w:p>
                <w:p>
                  <w:pPr>
                    <w:spacing w:before="66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52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5,49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8,45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174,68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4,14</w:t>
                  </w:r>
                </w:p>
                <w:p>
                  <w:pPr>
                    <w:spacing w:before="37" w:after="0" w:line="240" w:lineRule="auto"/>
                    <w:ind w:left="466" w:right="44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25,46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100,45</w:t>
                  </w:r>
                </w:p>
                <w:p>
                  <w:pPr>
                    <w:spacing w:before="37" w:after="0" w:line="240" w:lineRule="auto"/>
                    <w:ind w:left="410" w:right="39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100,77</w:t>
                  </w:r>
                </w:p>
                <w:p>
                  <w:pPr>
                    <w:spacing w:before="37" w:after="0" w:line="240" w:lineRule="auto"/>
                    <w:ind w:left="466" w:right="4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20,28</w:t>
                  </w:r>
                </w:p>
                <w:p>
                  <w:pPr>
                    <w:spacing w:before="37" w:after="0" w:line="240" w:lineRule="auto"/>
                    <w:ind w:left="521" w:right="5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6,58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92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60,40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0,60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17,59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3,48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7,75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57,71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7,05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19,90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131,85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264,29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17,12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25,55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92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55,94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0,82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21,08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6,84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7,64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5,45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90,45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1,10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14,62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44,91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214,55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0,66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92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2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ГСО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18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61,19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0,65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16,10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7,54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2,44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7,43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0,37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4,16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16,56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104,33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10,11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68,18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197,51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164,12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33,97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14,08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92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С99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53,04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0,80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19,27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8,78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9,59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0,17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8,35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125,04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6,07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37,47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153,16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195,87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24,97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9,38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92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0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52,21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0,82</w:t>
                  </w:r>
                </w:p>
                <w:p>
                  <w:pPr>
                    <w:spacing w:before="66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19,78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8,68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2,53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9,44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0,55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0,17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5,04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22,30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135,00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9,78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42,98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320,17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244,16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85,51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18,83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92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58,25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0,73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18,33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6,01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9,93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3,19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17,53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126,93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10,40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47,12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199,46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192,06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55,84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18,59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92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3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7" w:right="15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26" w:right="40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65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4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55,66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0,72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21,48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7,97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0,01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1,63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0,14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6,88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0,15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4,92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21,87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187,68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522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9,11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46,84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196,78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262,93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63,45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17,99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92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2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175" w:right="15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24" w:right="40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65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4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58,87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0,72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21,49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5,08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0,02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1,63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0,07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7,19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0,14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4,79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24,59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355,17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18,77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09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143,48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173,05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255,24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35,13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3366"/>
                      <w:spacing w:val="0"/>
                      <w:w w:val="100"/>
                    </w:rPr>
                    <w:t>17,91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92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18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65,86</w:t>
                  </w:r>
                </w:p>
                <w:p>
                  <w:pPr>
                    <w:spacing w:before="66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0,61</w:t>
                  </w:r>
                </w:p>
                <w:p>
                  <w:pPr>
                    <w:spacing w:before="66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15,46</w:t>
                  </w:r>
                </w:p>
                <w:p>
                  <w:pPr>
                    <w:spacing w:before="66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5,88</w:t>
                  </w:r>
                </w:p>
                <w:p>
                  <w:pPr>
                    <w:spacing w:before="52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0,06</w:t>
                  </w:r>
                </w:p>
                <w:p>
                  <w:pPr>
                    <w:spacing w:before="37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1,46</w:t>
                  </w:r>
                </w:p>
                <w:p>
                  <w:pPr>
                    <w:spacing w:before="37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0,18</w:t>
                  </w:r>
                </w:p>
                <w:p>
                  <w:pPr>
                    <w:spacing w:before="52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8,42</w:t>
                  </w:r>
                </w:p>
                <w:p>
                  <w:pPr>
                    <w:spacing w:before="66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66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2,50</w:t>
                  </w:r>
                </w:p>
                <w:p>
                  <w:pPr>
                    <w:spacing w:before="37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6,66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86,71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11,34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30,70</w:t>
                  </w:r>
                </w:p>
                <w:p>
                  <w:pPr>
                    <w:spacing w:before="37" w:after="0" w:line="240" w:lineRule="auto"/>
                    <w:ind w:left="412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114,76</w:t>
                  </w:r>
                </w:p>
                <w:p>
                  <w:pPr>
                    <w:spacing w:before="37" w:after="0" w:line="240" w:lineRule="auto"/>
                    <w:ind w:left="412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164,55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16,11</w:t>
                  </w:r>
                </w:p>
                <w:p>
                  <w:pPr>
                    <w:spacing w:before="37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8,51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92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0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</w:p>
                <w:p>
                  <w:pPr>
                    <w:spacing w:before="18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61,34</w:t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0,66</w:t>
                  </w:r>
                </w:p>
                <w:p>
                  <w:pPr>
                    <w:spacing w:before="66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16,99</w:t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6,41</w:t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1,82</w:t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0,20</w:t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8,99</w:t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66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52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3,30</w:t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7,61</w:t>
                  </w:r>
                </w:p>
                <w:p>
                  <w:pPr>
                    <w:spacing w:before="37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84,70</w:t>
                  </w:r>
                </w:p>
                <w:p>
                  <w:pPr>
                    <w:spacing w:before="37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11,49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29,31</w:t>
                  </w:r>
                </w:p>
                <w:p>
                  <w:pPr>
                    <w:spacing w:before="37" w:after="0" w:line="240" w:lineRule="auto"/>
                    <w:ind w:left="409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135,25</w:t>
                  </w:r>
                </w:p>
                <w:p>
                  <w:pPr>
                    <w:spacing w:before="37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95,66</w:t>
                  </w:r>
                </w:p>
                <w:p>
                  <w:pPr>
                    <w:spacing w:before="37" w:after="0" w:line="240" w:lineRule="auto"/>
                    <w:ind w:left="465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22,01</w:t>
                  </w:r>
                </w:p>
                <w:p>
                  <w:pPr>
                    <w:spacing w:before="37" w:after="0" w:line="240" w:lineRule="auto"/>
                    <w:ind w:left="520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7,62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91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60,99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0,61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15,64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7,64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2,49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0,62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8,05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0,35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10,99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72,72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7,80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40,82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188,56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134,60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26,13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12,52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91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213" w:right="110" w:firstLine="-41"/>
                    <w:jc w:val="both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52,93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1,12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22,26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5,40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2,66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0,32</w:t>
                  </w:r>
                </w:p>
                <w:p>
                  <w:pPr>
                    <w:spacing w:before="52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10,11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15,56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98,67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6,52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32,48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261,03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318,68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87,11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19,74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91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212" w:right="110" w:firstLine="-40"/>
                    <w:jc w:val="both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</w:t>
                  </w:r>
                </w:p>
                <w:p>
                  <w:pPr>
                    <w:spacing w:before="18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58,94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0,76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17,64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7,18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2,38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0,28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8,42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3,90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14,33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85,52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11,69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43,48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244,24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191,70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41,90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17,64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91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212" w:right="110" w:firstLine="-41"/>
                    <w:jc w:val="both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61,00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0,71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16,54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6,82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0,37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8,06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0,17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14,01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80,16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14,45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30,96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160,56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206,70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32,36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13,10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91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0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66,46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0,62</w:t>
                  </w:r>
                </w:p>
                <w:p>
                  <w:pPr>
                    <w:spacing w:before="66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15,16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1,44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0,20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8,35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0,40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2,40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8,35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83,20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6,70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25,88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119,14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199,38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22,27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11,56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91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рья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63,74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0,64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16,01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5,68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8,57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2,80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10,30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71,20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9,20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44,21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130,92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166,52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29,10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12,16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91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62,41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0,90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16,48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6,29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1,73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4,18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2,22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139,91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3,83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32,08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27,50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227,63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4,67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1,53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91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2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4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С99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60,61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0,87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16,16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6,75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2,61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0,22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5,14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1,90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13,87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128,47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13,17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44,34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115,81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198,48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38,12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12,51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3.282776pt;margin-top:99.076042pt;width:77.456261pt;height:342.680442pt;mso-position-horizontal-relative:page;mso-position-vertical-relative:page;z-index:-191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5" w:right="-1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" w:right="-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дерыши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55,31</w:t>
                  </w:r>
                </w:p>
                <w:p>
                  <w:pPr>
                    <w:spacing w:before="66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0,91</w:t>
                  </w:r>
                </w:p>
                <w:p>
                  <w:pPr>
                    <w:spacing w:before="66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16,26</w:t>
                  </w:r>
                </w:p>
                <w:p>
                  <w:pPr>
                    <w:spacing w:before="66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8,88</w:t>
                  </w:r>
                </w:p>
                <w:p>
                  <w:pPr>
                    <w:spacing w:before="52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3,82</w:t>
                  </w:r>
                </w:p>
                <w:p>
                  <w:pPr>
                    <w:spacing w:before="37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0,27</w:t>
                  </w:r>
                </w:p>
                <w:p>
                  <w:pPr>
                    <w:spacing w:before="52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6,92</w:t>
                  </w:r>
                </w:p>
                <w:p>
                  <w:pPr>
                    <w:spacing w:before="66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1,10</w:t>
                  </w:r>
                </w:p>
                <w:p>
                  <w:pPr>
                    <w:spacing w:before="66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0,19</w:t>
                  </w:r>
                </w:p>
                <w:p>
                  <w:pPr>
                    <w:spacing w:before="52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6,60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16,05</w:t>
                  </w:r>
                </w:p>
                <w:p>
                  <w:pPr>
                    <w:spacing w:before="37" w:after="0" w:line="240" w:lineRule="auto"/>
                    <w:ind w:left="432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117,49</w:t>
                  </w:r>
                </w:p>
                <w:p>
                  <w:pPr>
                    <w:spacing w:before="37" w:after="0" w:line="240" w:lineRule="auto"/>
                    <w:ind w:left="542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7,52</w:t>
                  </w:r>
                </w:p>
                <w:p>
                  <w:pPr>
                    <w:spacing w:before="37" w:after="0" w:line="240" w:lineRule="auto"/>
                    <w:ind w:left="488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49,76</w:t>
                  </w:r>
                </w:p>
                <w:p>
                  <w:pPr>
                    <w:spacing w:before="37" w:after="0" w:line="240" w:lineRule="auto"/>
                    <w:ind w:left="432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160,53</w:t>
                  </w:r>
                </w:p>
                <w:p>
                  <w:pPr>
                    <w:spacing w:before="37" w:after="0" w:line="240" w:lineRule="auto"/>
                    <w:ind w:left="432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218,91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44,57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13,37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67981pt;margin-top:99.076042pt;width:77.399334pt;height:342.680442pt;mso-position-horizontal-relative:page;mso-position-vertical-relative:page;z-index:-191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6" w:right="-1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" w:right="-19" w:firstLine="-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рыш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18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57,09</w:t>
                  </w:r>
                </w:p>
                <w:p>
                  <w:pPr>
                    <w:spacing w:before="66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0,83</w:t>
                  </w:r>
                </w:p>
                <w:p>
                  <w:pPr>
                    <w:spacing w:before="66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16,37</w:t>
                  </w:r>
                </w:p>
                <w:p>
                  <w:pPr>
                    <w:spacing w:before="66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7,58</w:t>
                  </w:r>
                </w:p>
                <w:p>
                  <w:pPr>
                    <w:spacing w:before="52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3,37</w:t>
                  </w:r>
                </w:p>
                <w:p>
                  <w:pPr>
                    <w:spacing w:before="37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52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7,27</w:t>
                  </w:r>
                </w:p>
                <w:p>
                  <w:pPr>
                    <w:spacing w:before="66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1,23</w:t>
                  </w:r>
                </w:p>
                <w:p>
                  <w:pPr>
                    <w:spacing w:before="66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0,19</w:t>
                  </w:r>
                </w:p>
                <w:p>
                  <w:pPr>
                    <w:spacing w:before="52" w:after="0" w:line="240" w:lineRule="auto"/>
                    <w:ind w:left="543" w:right="52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4,98</w:t>
                  </w:r>
                </w:p>
                <w:p>
                  <w:pPr>
                    <w:spacing w:before="37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13,74</w:t>
                  </w:r>
                </w:p>
                <w:p>
                  <w:pPr>
                    <w:spacing w:before="37" w:after="0" w:line="240" w:lineRule="auto"/>
                    <w:ind w:left="433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123,61</w:t>
                  </w:r>
                </w:p>
                <w:p>
                  <w:pPr>
                    <w:spacing w:before="37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12,76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51,58</w:t>
                  </w:r>
                </w:p>
                <w:p>
                  <w:pPr>
                    <w:spacing w:before="37" w:after="0" w:line="240" w:lineRule="auto"/>
                    <w:ind w:left="433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178,64</w:t>
                  </w:r>
                </w:p>
                <w:p>
                  <w:pPr>
                    <w:spacing w:before="37" w:after="0" w:line="240" w:lineRule="auto"/>
                    <w:ind w:left="433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276,48</w:t>
                  </w:r>
                </w:p>
                <w:p>
                  <w:pPr>
                    <w:spacing w:before="37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45,70</w:t>
                  </w:r>
                </w:p>
                <w:p>
                  <w:pPr>
                    <w:spacing w:before="37" w:after="0" w:line="240" w:lineRule="auto"/>
                    <w:ind w:left="488" w:right="47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14,26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199997pt;margin-top:99.076042pt;width:77.399334pt;height:342.680442pt;mso-position-horizontal-relative:page;mso-position-vertical-relative:page;z-index:-190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5" w:right="-1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" w:right="-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рыш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</w:t>
                  </w:r>
                </w:p>
                <w:p>
                  <w:pPr>
                    <w:spacing w:before="18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59,81</w:t>
                  </w:r>
                </w:p>
                <w:p>
                  <w:pPr>
                    <w:spacing w:before="66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0,69</w:t>
                  </w:r>
                </w:p>
                <w:p>
                  <w:pPr>
                    <w:spacing w:before="66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13,96</w:t>
                  </w:r>
                </w:p>
                <w:p>
                  <w:pPr>
                    <w:spacing w:before="66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6,56</w:t>
                  </w:r>
                </w:p>
                <w:p>
                  <w:pPr>
                    <w:spacing w:before="52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3,59</w:t>
                  </w:r>
                </w:p>
                <w:p>
                  <w:pPr>
                    <w:spacing w:before="37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2,23</w:t>
                  </w:r>
                </w:p>
                <w:p>
                  <w:pPr>
                    <w:spacing w:before="52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5,58</w:t>
                  </w:r>
                </w:p>
                <w:p>
                  <w:pPr>
                    <w:spacing w:before="66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1,14</w:t>
                  </w:r>
                </w:p>
                <w:p>
                  <w:pPr>
                    <w:spacing w:before="66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0,18</w:t>
                  </w:r>
                </w:p>
                <w:p>
                  <w:pPr>
                    <w:spacing w:before="52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5,68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11,58</w:t>
                  </w:r>
                </w:p>
                <w:p>
                  <w:pPr>
                    <w:spacing w:before="37" w:after="0" w:line="240" w:lineRule="auto"/>
                    <w:ind w:left="432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109,61</w:t>
                  </w:r>
                </w:p>
                <w:p>
                  <w:pPr>
                    <w:spacing w:before="37" w:after="0" w:line="240" w:lineRule="auto"/>
                    <w:ind w:left="543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8,61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40,10</w:t>
                  </w:r>
                </w:p>
                <w:p>
                  <w:pPr>
                    <w:spacing w:before="37" w:after="0" w:line="240" w:lineRule="auto"/>
                    <w:ind w:left="432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146,62</w:t>
                  </w:r>
                </w:p>
                <w:p>
                  <w:pPr>
                    <w:spacing w:before="37" w:after="0" w:line="240" w:lineRule="auto"/>
                    <w:ind w:left="432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315,00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35,41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11,98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7.228287pt;margin-top:99.076042pt;width:77.456261pt;height:342.680442pt;mso-position-horizontal-relative:page;mso-position-vertical-relative:page;z-index:-190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5" w:right="-1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" w:right="-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рыш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</w:t>
                  </w:r>
                </w:p>
                <w:p>
                  <w:pPr>
                    <w:spacing w:before="18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55,53</w:t>
                  </w:r>
                </w:p>
                <w:p>
                  <w:pPr>
                    <w:spacing w:before="66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0,66</w:t>
                  </w:r>
                </w:p>
                <w:p>
                  <w:pPr>
                    <w:spacing w:before="66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15,50</w:t>
                  </w:r>
                </w:p>
                <w:p>
                  <w:pPr>
                    <w:spacing w:before="66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4,70</w:t>
                  </w:r>
                </w:p>
                <w:p>
                  <w:pPr>
                    <w:spacing w:before="52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0,05</w:t>
                  </w:r>
                </w:p>
                <w:p>
                  <w:pPr>
                    <w:spacing w:before="37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4,79</w:t>
                  </w:r>
                </w:p>
                <w:p>
                  <w:pPr>
                    <w:spacing w:before="37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3,29</w:t>
                  </w:r>
                </w:p>
                <w:p>
                  <w:pPr>
                    <w:spacing w:before="52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6,34</w:t>
                  </w:r>
                </w:p>
                <w:p>
                  <w:pPr>
                    <w:spacing w:before="66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1,04</w:t>
                  </w:r>
                </w:p>
                <w:p>
                  <w:pPr>
                    <w:spacing w:before="66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0,17</w:t>
                  </w:r>
                </w:p>
                <w:p>
                  <w:pPr>
                    <w:spacing w:before="52" w:after="0" w:line="240" w:lineRule="auto"/>
                    <w:ind w:left="543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8,51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11,74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87,57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14,07</w:t>
                  </w:r>
                </w:p>
                <w:p>
                  <w:pPr>
                    <w:spacing w:before="37" w:after="0" w:line="240" w:lineRule="auto"/>
                    <w:ind w:left="488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52,92</w:t>
                  </w:r>
                </w:p>
                <w:p>
                  <w:pPr>
                    <w:spacing w:before="37" w:after="0" w:line="240" w:lineRule="auto"/>
                    <w:ind w:left="432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123,12</w:t>
                  </w:r>
                </w:p>
                <w:p>
                  <w:pPr>
                    <w:spacing w:before="37" w:after="0" w:line="240" w:lineRule="auto"/>
                    <w:ind w:left="432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172,18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27,23</w:t>
                  </w:r>
                </w:p>
                <w:p>
                  <w:pPr>
                    <w:spacing w:before="37" w:after="0" w:line="240" w:lineRule="auto"/>
                    <w:ind w:left="487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11,04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313492pt;margin-top:99.076042pt;width:77.392433pt;height:342.680442pt;mso-position-horizontal-relative:page;mso-position-vertical-relative:page;z-index:-190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6" w:right="-1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54" w:right="13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Бед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рыши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424" w:right="40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2635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54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59,28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1,02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7,45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3,20</w:t>
                  </w:r>
                </w:p>
                <w:p>
                  <w:pPr>
                    <w:spacing w:before="52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0,16</w:t>
                  </w:r>
                </w:p>
                <w:p>
                  <w:pPr>
                    <w:spacing w:before="37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6,07</w:t>
                  </w:r>
                </w:p>
                <w:p>
                  <w:pPr>
                    <w:spacing w:before="37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7,43</w:t>
                  </w:r>
                </w:p>
                <w:p>
                  <w:pPr>
                    <w:spacing w:before="52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3,03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1,24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0,22</w:t>
                  </w:r>
                </w:p>
                <w:p>
                  <w:pPr>
                    <w:spacing w:before="52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11,56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14,87</w:t>
                  </w:r>
                </w:p>
                <w:p>
                  <w:pPr>
                    <w:spacing w:before="37" w:after="0" w:line="240" w:lineRule="auto"/>
                    <w:ind w:left="431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109,42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11,25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41,87</w:t>
                  </w:r>
                </w:p>
                <w:p>
                  <w:pPr>
                    <w:spacing w:before="37" w:after="0" w:line="240" w:lineRule="auto"/>
                    <w:ind w:left="431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156,79</w:t>
                  </w:r>
                </w:p>
                <w:p>
                  <w:pPr>
                    <w:spacing w:before="37" w:after="0" w:line="240" w:lineRule="auto"/>
                    <w:ind w:left="431" w:right="41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255,82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38,51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13,49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3.334869pt;margin-top:99.076042pt;width:77.388336pt;height:342.680442pt;mso-position-horizontal-relative:page;mso-position-vertical-relative:page;z-index:-190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4" w:right="-1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53" w:right="133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едерыши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55" w:right="34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54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59,41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0,86</w:t>
                  </w:r>
                </w:p>
                <w:p>
                  <w:pPr>
                    <w:spacing w:before="66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17,42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3,98</w:t>
                  </w:r>
                </w:p>
                <w:p>
                  <w:pPr>
                    <w:spacing w:before="52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37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3,82</w:t>
                  </w:r>
                </w:p>
                <w:p>
                  <w:pPr>
                    <w:spacing w:before="37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0,74</w:t>
                  </w:r>
                </w:p>
                <w:p>
                  <w:pPr>
                    <w:spacing w:before="52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9,10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1,08</w:t>
                  </w:r>
                </w:p>
                <w:p>
                  <w:pPr>
                    <w:spacing w:before="66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52" w:after="0" w:line="240" w:lineRule="auto"/>
                    <w:ind w:left="541" w:right="52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3,70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13,83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88,50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17,24</w:t>
                  </w:r>
                </w:p>
                <w:p>
                  <w:pPr>
                    <w:spacing w:before="37" w:after="0" w:line="240" w:lineRule="auto"/>
                    <w:ind w:left="487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32,14</w:t>
                  </w:r>
                </w:p>
                <w:p>
                  <w:pPr>
                    <w:spacing w:before="37" w:after="0" w:line="240" w:lineRule="auto"/>
                    <w:ind w:left="431" w:right="41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129,48</w:t>
                  </w:r>
                </w:p>
                <w:p>
                  <w:pPr>
                    <w:spacing w:before="37" w:after="0" w:line="240" w:lineRule="auto"/>
                    <w:ind w:left="431" w:right="41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157,71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34,11</w:t>
                  </w:r>
                </w:p>
                <w:p>
                  <w:pPr>
                    <w:spacing w:before="37" w:after="0" w:line="240" w:lineRule="auto"/>
                    <w:ind w:left="486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12,55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52173pt;margin-top:99.076042pt;width:77.456261pt;height:342.680442pt;mso-position-horizontal-relative:page;mso-position-vertical-relative:page;z-index:-190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6" w:right="-1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53" w:right="13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рыш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36" w:right="31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55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</w:p>
                <w:p>
                  <w:pPr>
                    <w:spacing w:before="54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58,16</w:t>
                  </w:r>
                </w:p>
                <w:p>
                  <w:pPr>
                    <w:spacing w:before="66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0,80</w:t>
                  </w:r>
                </w:p>
                <w:p>
                  <w:pPr>
                    <w:spacing w:before="66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13,92</w:t>
                  </w:r>
                </w:p>
                <w:p>
                  <w:pPr>
                    <w:spacing w:before="66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6,91</w:t>
                  </w:r>
                </w:p>
                <w:p>
                  <w:pPr>
                    <w:spacing w:before="52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37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4,23</w:t>
                  </w:r>
                </w:p>
                <w:p>
                  <w:pPr>
                    <w:spacing w:before="37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2,16</w:t>
                  </w:r>
                </w:p>
                <w:p>
                  <w:pPr>
                    <w:spacing w:before="52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7,06</w:t>
                  </w:r>
                </w:p>
                <w:p>
                  <w:pPr>
                    <w:spacing w:before="66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0,86</w:t>
                  </w:r>
                </w:p>
                <w:p>
                  <w:pPr>
                    <w:spacing w:before="66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0,15</w:t>
                  </w:r>
                </w:p>
                <w:p>
                  <w:pPr>
                    <w:spacing w:before="52" w:after="0" w:line="240" w:lineRule="auto"/>
                    <w:ind w:left="544" w:right="52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5,70</w:t>
                  </w:r>
                </w:p>
                <w:p>
                  <w:pPr>
                    <w:spacing w:before="37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11,73</w:t>
                  </w:r>
                </w:p>
                <w:p>
                  <w:pPr>
                    <w:spacing w:before="37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90,57</w:t>
                  </w:r>
                </w:p>
                <w:p>
                  <w:pPr>
                    <w:spacing w:before="37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13,05</w:t>
                  </w:r>
                </w:p>
                <w:p>
                  <w:pPr>
                    <w:spacing w:before="37" w:after="0" w:line="240" w:lineRule="auto"/>
                    <w:ind w:left="488" w:right="47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27,73</w:t>
                  </w:r>
                </w:p>
                <w:p>
                  <w:pPr>
                    <w:spacing w:before="37" w:after="0" w:line="240" w:lineRule="auto"/>
                    <w:ind w:left="433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143,77</w:t>
                  </w:r>
                </w:p>
                <w:p>
                  <w:pPr>
                    <w:spacing w:before="37" w:after="0" w:line="240" w:lineRule="auto"/>
                    <w:ind w:left="433" w:right="41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164,12</w:t>
                  </w:r>
                </w:p>
                <w:p>
                  <w:pPr>
                    <w:spacing w:before="37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31,49</w:t>
                  </w:r>
                </w:p>
                <w:p>
                  <w:pPr>
                    <w:spacing w:before="37" w:after="0" w:line="240" w:lineRule="auto"/>
                    <w:ind w:left="489" w:right="47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11,49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90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32" w:right="11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26" w:right="2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70" w:right="3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54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58,86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1,00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17,71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9,18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0,54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0,23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3,94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45,46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15,42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26,87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131,49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6,19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3,05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90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3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26" w:right="20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70" w:right="34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718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54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58,40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1,03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20,20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4,58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1,73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1,96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6,14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5,36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49,11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10,03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14,88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33,34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181,98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5,88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3,19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90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2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25" w:right="20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</w:p>
                <w:p>
                  <w:pPr>
                    <w:spacing w:before="37" w:after="0" w:line="240" w:lineRule="auto"/>
                    <w:ind w:left="368" w:right="34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722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</w:t>
                  </w:r>
                </w:p>
                <w:p>
                  <w:pPr>
                    <w:spacing w:before="54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58,73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1,18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20,81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3,55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2,31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0,84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5,92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0,14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12,53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61,46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13,99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32,38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91,49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171,18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34,91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13,89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90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СО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62,14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0,72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18,06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6,51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4,09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11,40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94,66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11,58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29,19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129,94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242,84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34,54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10,96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90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0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60,36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0,85</w:t>
                  </w:r>
                </w:p>
                <w:p>
                  <w:pPr>
                    <w:spacing w:before="66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20,22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6,68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1,90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0,19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5,69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1,23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2,23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12,11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65,43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8,83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19,30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141,52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129,25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32,25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12,88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89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60,30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0,85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20,03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5,90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1,83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0,22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5,25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1,42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18,63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110,46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10,89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27,22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165,15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181,35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44,87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16,29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89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58,19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0,77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16,21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8,41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2,45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3,28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6,90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16,35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107,00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15,84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45,32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112,83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127,28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50,40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15,82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897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2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59,70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0,84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19,11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7,23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0,03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2,12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0,21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4,37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1,42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0,09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4,74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13,23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111,18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12,31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29,95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110,61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164,85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35,18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11,66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896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ьярск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66,39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0,77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16,27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3,17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1,60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0,12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8,38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3,54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95,57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1,24</w:t>
                  </w:r>
                </w:p>
                <w:p>
                  <w:pPr>
                    <w:spacing w:before="37" w:after="0" w:line="240" w:lineRule="auto"/>
                    <w:ind w:left="522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4,58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64,39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137,77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895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0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ньярск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</w:t>
                  </w:r>
                </w:p>
                <w:p>
                  <w:pPr>
                    <w:spacing w:before="18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46,62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0,79</w:t>
                  </w:r>
                </w:p>
                <w:p>
                  <w:pPr>
                    <w:spacing w:before="66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12,29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3,60</w:t>
                  </w:r>
                </w:p>
                <w:p>
                  <w:pPr>
                    <w:spacing w:before="52" w:after="0" w:line="240" w:lineRule="auto"/>
                    <w:ind w:left="457" w:right="43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&lt;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2,64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11,20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7,20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0,43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0,13</w:t>
                  </w:r>
                </w:p>
                <w:p>
                  <w:pPr>
                    <w:spacing w:before="52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14,65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4,79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80,03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8,80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22,63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99,35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126,07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13,08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10,62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894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75" w:lineRule="auto"/>
                    <w:ind w:left="152" w:right="13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ньярск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54,12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1,61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15,93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5,77</w:t>
                  </w:r>
                </w:p>
                <w:p>
                  <w:pPr>
                    <w:spacing w:before="52" w:after="0" w:line="240" w:lineRule="auto"/>
                    <w:ind w:left="459" w:right="43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&lt;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2,69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1,54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7,96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0,43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9,97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9,68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131,32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14,89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27,40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123,56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474,30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23,25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15,04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893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75" w:lineRule="auto"/>
                    <w:ind w:left="153" w:right="12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О2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</w:t>
                  </w:r>
                </w:p>
                <w:p>
                  <w:pPr>
                    <w:spacing w:before="18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62,42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0,89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17,34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5,09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2,18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6,20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0,08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3,63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11,20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112,95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10,42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31,60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130,82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229,40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27,98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9,53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417862pt;margin-top:99.076042pt;width:75.055869pt;height:342.680442pt;mso-position-horizontal-relative:page;mso-position-vertical-relative:page;z-index:-1892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2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79" w:right="36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78" w:right="26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04</w:t>
                  </w:r>
                </w:p>
                <w:p>
                  <w:pPr>
                    <w:spacing w:before="54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61,36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0,85</w:t>
                  </w:r>
                </w:p>
                <w:p>
                  <w:pPr>
                    <w:spacing w:before="66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16,68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2,50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2,39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5,80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0,87</w:t>
                  </w:r>
                </w:p>
                <w:p>
                  <w:pPr>
                    <w:spacing w:before="66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5,60</w:t>
                  </w:r>
                </w:p>
                <w:p>
                  <w:pPr>
                    <w:spacing w:before="37" w:after="0" w:line="240" w:lineRule="auto"/>
                    <w:ind w:left="519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8,98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77,82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13,88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24,59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95,54</w:t>
                  </w:r>
                </w:p>
                <w:p>
                  <w:pPr>
                    <w:spacing w:before="37" w:after="0" w:line="240" w:lineRule="auto"/>
                    <w:ind w:left="409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226,60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25,85</w:t>
                  </w:r>
                </w:p>
                <w:p>
                  <w:pPr>
                    <w:spacing w:before="37" w:after="0" w:line="240" w:lineRule="auto"/>
                    <w:ind w:left="464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10,89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354950pt;margin-top:99.076042pt;width:75.144063pt;height:342.680442pt;mso-position-horizontal-relative:page;mso-position-vertical-relative:page;z-index:-1891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3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Кар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81" w:right="36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80" w:right="26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05</w:t>
                  </w:r>
                </w:p>
                <w:p>
                  <w:pPr>
                    <w:spacing w:before="54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59,39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1,03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17,95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4,85</w:t>
                  </w:r>
                </w:p>
                <w:p>
                  <w:pPr>
                    <w:spacing w:before="52" w:after="0" w:line="240" w:lineRule="auto"/>
                    <w:ind w:left="523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2,90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1,19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6,29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0,65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0,11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5,60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9,55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100,96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14,64</w:t>
                  </w:r>
                </w:p>
                <w:p>
                  <w:pPr>
                    <w:spacing w:before="37" w:after="0" w:line="240" w:lineRule="auto"/>
                    <w:ind w:left="467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28,89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136,37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255,24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28,31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490601pt;margin-top:99.076042pt;width:75.055869pt;height:342.680442pt;mso-position-horizontal-relative:page;mso-position-vertical-relative:page;z-index:-1890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0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79" w:right="36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78" w:right="2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01</w:t>
                  </w:r>
                </w:p>
                <w:p>
                  <w:pPr>
                    <w:spacing w:before="54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62,51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0,95</w:t>
                  </w:r>
                </w:p>
                <w:p>
                  <w:pPr>
                    <w:spacing w:before="66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17,47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4,44</w:t>
                  </w:r>
                </w:p>
                <w:p>
                  <w:pPr>
                    <w:spacing w:before="52" w:after="0" w:line="240" w:lineRule="auto"/>
                    <w:ind w:left="520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0,01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2,77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0,38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6,25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0,89</w:t>
                  </w:r>
                </w:p>
                <w:p>
                  <w:pPr>
                    <w:spacing w:before="66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0,11</w:t>
                  </w:r>
                </w:p>
                <w:p>
                  <w:pPr>
                    <w:spacing w:before="52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4,40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3,17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87,48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10,48</w:t>
                  </w:r>
                </w:p>
                <w:p>
                  <w:pPr>
                    <w:spacing w:before="37" w:after="0" w:line="240" w:lineRule="auto"/>
                    <w:ind w:left="465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23,40</w:t>
                  </w:r>
                </w:p>
                <w:p>
                  <w:pPr>
                    <w:spacing w:before="37" w:after="0" w:line="240" w:lineRule="auto"/>
                    <w:ind w:left="466" w:right="445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60,82</w:t>
                  </w:r>
                </w:p>
                <w:p>
                  <w:pPr>
                    <w:spacing w:before="37" w:after="0" w:line="240" w:lineRule="auto"/>
                    <w:ind w:left="411" w:right="39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217,99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3,82</w:t>
                  </w:r>
                </w:p>
                <w:p>
                  <w:pPr>
                    <w:spacing w:before="37" w:after="0" w:line="240" w:lineRule="auto"/>
                    <w:ind w:left="521" w:right="50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1,21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80003pt;margin-top:99.076042pt;width:75.131987pt;height:342.680442pt;mso-position-horizontal-relative:page;mso-position-vertical-relative:page;z-index:-1889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ей</w:t>
                  </w:r>
                </w:p>
                <w:p>
                  <w:pPr>
                    <w:spacing w:before="37" w:after="0" w:line="240" w:lineRule="auto"/>
                    <w:ind w:left="132" w:right="11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рата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79" w:right="35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Ук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79" w:right="25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02</w:t>
                  </w:r>
                </w:p>
                <w:p>
                  <w:pPr>
                    <w:spacing w:before="54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56,15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0,86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16,34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4,24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2,75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4,95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5,68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0,76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8,20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78,46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11,04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22,76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174,29</w:t>
                  </w:r>
                </w:p>
                <w:p>
                  <w:pPr>
                    <w:spacing w:before="37" w:after="0" w:line="240" w:lineRule="auto"/>
                    <w:ind w:left="411" w:right="39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179,97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26,78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11,22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293198pt;margin-top:99.076042pt;width:75.133066pt;height:342.680442pt;mso-position-horizontal-relative:page;mso-position-vertical-relative:page;z-index:-1888" type="#_x0000_t202" filled="f" stroked="f">
            <v:textbox inset="0,0,0,0">
              <w:txbxContent>
                <w:p>
                  <w:pPr>
                    <w:spacing w:before="0" w:after="0" w:line="245" w:lineRule="exact"/>
                    <w:ind w:left="-17" w:right="-3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Верх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риф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й</w:t>
                  </w:r>
                </w:p>
                <w:p>
                  <w:pPr>
                    <w:spacing w:before="37" w:after="0" w:line="240" w:lineRule="auto"/>
                    <w:ind w:left="133" w:right="10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380" w:right="359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Ук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я</w:t>
                  </w:r>
                </w:p>
                <w:p>
                  <w:pPr>
                    <w:spacing w:before="37" w:after="0" w:line="240" w:lineRule="auto"/>
                    <w:ind w:left="279" w:right="258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08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5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03</w:t>
                  </w:r>
                </w:p>
                <w:p>
                  <w:pPr>
                    <w:spacing w:before="54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59,05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0,88</w:t>
                  </w:r>
                </w:p>
                <w:p>
                  <w:pPr>
                    <w:spacing w:before="66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16,17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4,59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0,02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2,58</w:t>
                  </w:r>
                </w:p>
                <w:p>
                  <w:pPr>
                    <w:spacing w:before="37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3,36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5,72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0,81</w:t>
                  </w:r>
                </w:p>
                <w:p>
                  <w:pPr>
                    <w:spacing w:before="66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0,10</w:t>
                  </w:r>
                </w:p>
                <w:p>
                  <w:pPr>
                    <w:spacing w:before="52" w:after="0" w:line="240" w:lineRule="auto"/>
                    <w:ind w:left="521" w:right="502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6,70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11,90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86,45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14,45</w:t>
                  </w:r>
                </w:p>
                <w:p>
                  <w:pPr>
                    <w:spacing w:before="37" w:after="0" w:line="240" w:lineRule="auto"/>
                    <w:ind w:left="466" w:right="446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23,62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168,49</w:t>
                  </w:r>
                </w:p>
                <w:p>
                  <w:pPr>
                    <w:spacing w:before="37" w:after="0" w:line="240" w:lineRule="auto"/>
                    <w:ind w:left="411" w:right="391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215,83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28,83</w:t>
                  </w:r>
                </w:p>
                <w:p>
                  <w:pPr>
                    <w:spacing w:before="37" w:after="0" w:line="240" w:lineRule="auto"/>
                    <w:ind w:left="466" w:right="447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10,90</w:t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˝</dc:creator>
  <dc:title>˝_B01; 1_@CAA:.xls</dc:title>
  <dcterms:created xsi:type="dcterms:W3CDTF">2023-04-13T19:10:04Z</dcterms:created>
  <dcterms:modified xsi:type="dcterms:W3CDTF">2023-04-13T19:10:04Z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2023-04-13T00:00:00Z</vt:filetime>
  </property>
</Properties>
</file>