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3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000009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000009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color w:val="000009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color w:val="000009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color w:val="000009"/>
          <w:spacing w:val="0"/>
          <w:w w:val="100"/>
          <w:b/>
          <w:bCs/>
        </w:rPr>
        <w:t>LEME</w:t>
      </w:r>
      <w:r>
        <w:rPr>
          <w:rFonts w:ascii="Times New Roman" w:hAnsi="Times New Roman" w:cs="Times New Roman" w:eastAsia="Times New Roman"/>
          <w:sz w:val="23"/>
          <w:szCs w:val="23"/>
          <w:color w:val="000009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000009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000009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000009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000009"/>
          <w:spacing w:val="-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000009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color w:val="000009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000009"/>
          <w:spacing w:val="0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3"/>
          <w:szCs w:val="23"/>
          <w:color w:val="000009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000009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000009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000009"/>
          <w:spacing w:val="0"/>
          <w:w w:val="100"/>
          <w:b/>
          <w:bCs/>
        </w:rPr>
        <w:t>LS</w:t>
      </w:r>
      <w:r>
        <w:rPr>
          <w:rFonts w:ascii="Times New Roman" w:hAnsi="Times New Roman" w:cs="Times New Roman" w:eastAsia="Times New Roman"/>
          <w:sz w:val="23"/>
          <w:szCs w:val="23"/>
          <w:color w:val="000009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9"/>
          <w:spacing w:val="0"/>
          <w:w w:val="100"/>
          <w:b/>
          <w:bCs/>
        </w:rPr>
        <w:t>–</w:t>
      </w:r>
      <w:r>
        <w:rPr>
          <w:rFonts w:ascii="Times New Roman" w:hAnsi="Times New Roman" w:cs="Times New Roman" w:eastAsia="Times New Roman"/>
          <w:sz w:val="23"/>
          <w:szCs w:val="23"/>
          <w:color w:val="000009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9"/>
          <w:spacing w:val="0"/>
          <w:w w:val="100"/>
          <w:b/>
          <w:bCs/>
        </w:rPr>
        <w:t>ДО</w:t>
      </w:r>
      <w:r>
        <w:rPr>
          <w:rFonts w:ascii="Times New Roman" w:hAnsi="Times New Roman" w:cs="Times New Roman" w:eastAsia="Times New Roman"/>
          <w:sz w:val="23"/>
          <w:szCs w:val="23"/>
          <w:color w:val="000009"/>
          <w:spacing w:val="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3"/>
          <w:szCs w:val="23"/>
          <w:color w:val="000009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3"/>
          <w:szCs w:val="23"/>
          <w:color w:val="000009"/>
          <w:spacing w:val="-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3"/>
          <w:szCs w:val="23"/>
          <w:color w:val="000009"/>
          <w:spacing w:val="-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3"/>
          <w:szCs w:val="23"/>
          <w:color w:val="000009"/>
          <w:spacing w:val="0"/>
          <w:w w:val="100"/>
          <w:b/>
          <w:bCs/>
        </w:rPr>
        <w:t>ИТЕ</w:t>
      </w:r>
      <w:r>
        <w:rPr>
          <w:rFonts w:ascii="Times New Roman" w:hAnsi="Times New Roman" w:cs="Times New Roman" w:eastAsia="Times New Roman"/>
          <w:sz w:val="23"/>
          <w:szCs w:val="23"/>
          <w:color w:val="000009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3"/>
          <w:szCs w:val="23"/>
          <w:color w:val="000009"/>
          <w:spacing w:val="-1"/>
          <w:w w:val="100"/>
          <w:b/>
          <w:bCs/>
        </w:rPr>
        <w:t>Ь</w:t>
      </w:r>
      <w:r>
        <w:rPr>
          <w:rFonts w:ascii="Times New Roman" w:hAnsi="Times New Roman" w:cs="Times New Roman" w:eastAsia="Times New Roman"/>
          <w:sz w:val="23"/>
          <w:szCs w:val="23"/>
          <w:color w:val="000009"/>
          <w:spacing w:val="0"/>
          <w:w w:val="100"/>
          <w:b/>
          <w:bCs/>
        </w:rPr>
        <w:t>НЫ</w:t>
      </w:r>
      <w:r>
        <w:rPr>
          <w:rFonts w:ascii="Times New Roman" w:hAnsi="Times New Roman" w:cs="Times New Roman" w:eastAsia="Times New Roman"/>
          <w:sz w:val="23"/>
          <w:szCs w:val="23"/>
          <w:color w:val="000009"/>
          <w:spacing w:val="-3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3"/>
          <w:szCs w:val="23"/>
          <w:color w:val="000009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3"/>
          <w:szCs w:val="23"/>
          <w:color w:val="000009"/>
          <w:spacing w:val="-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3"/>
          <w:szCs w:val="23"/>
          <w:color w:val="000009"/>
          <w:spacing w:val="0"/>
          <w:w w:val="100"/>
          <w:b/>
          <w:bCs/>
        </w:rPr>
        <w:t>ТЕ</w:t>
      </w:r>
      <w:r>
        <w:rPr>
          <w:rFonts w:ascii="Times New Roman" w:hAnsi="Times New Roman" w:cs="Times New Roman" w:eastAsia="Times New Roman"/>
          <w:sz w:val="23"/>
          <w:szCs w:val="23"/>
          <w:color w:val="000009"/>
          <w:spacing w:val="-2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3"/>
          <w:szCs w:val="23"/>
          <w:color w:val="000009"/>
          <w:spacing w:val="-2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3"/>
          <w:szCs w:val="23"/>
          <w:color w:val="000009"/>
          <w:spacing w:val="-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3"/>
          <w:szCs w:val="23"/>
          <w:color w:val="000009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3"/>
          <w:szCs w:val="23"/>
          <w:color w:val="000009"/>
          <w:spacing w:val="0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2" w:lineRule="exact"/>
        <w:ind w:left="113" w:right="748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Sp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bu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dz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-Te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ny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ucture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ph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1021"/>
        <w:jc w:val="both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Пр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ен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сп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ед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ен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ор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ческо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b/>
          <w:bCs/>
        </w:rPr>
        <w:t>щ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ва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дер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Пр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ск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Тер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го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ед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его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св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зь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й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лесн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ф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ц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</w:rPr>
        <w:t>ina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</w:rPr>
        <w:t>Priputina,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</w:rPr>
        <w:t>ulfi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</w:rPr>
        <w:t>rolov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</w:rPr>
        <w:t>Vl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</w:rPr>
        <w:t>nin,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</w:rPr>
        <w:t>Mjakshina,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</w:rPr>
        <w:t>Pav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</w:rPr>
        <w:t>rnik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  <w:b/>
          <w:bCs/>
        </w:rPr>
        <w:t>И.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1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  <w:b/>
          <w:bCs/>
        </w:rPr>
        <w:t>ути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  <w:b/>
          <w:bCs/>
        </w:rPr>
        <w:t>а,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2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1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1"/>
          <w:w w:val="100"/>
          <w:b/>
          <w:bCs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1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  <w:b/>
          <w:bCs/>
        </w:rPr>
        <w:t>олова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  <w:b/>
          <w:bCs/>
        </w:rPr>
        <w:t>В.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  <w:b/>
          <w:bCs/>
        </w:rPr>
        <w:t>Н.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1"/>
          <w:w w:val="100"/>
          <w:b/>
          <w:bCs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  <w:b/>
          <w:bCs/>
        </w:rPr>
        <w:t>Т.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  <w:b/>
          <w:bCs/>
        </w:rPr>
        <w:t>Н.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-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  <w:b/>
          <w:bCs/>
        </w:rPr>
        <w:t>як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-1"/>
          <w:w w:val="100"/>
          <w:b/>
          <w:bCs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  <w:b/>
          <w:bCs/>
        </w:rPr>
        <w:t>а,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  <w:b/>
          <w:bCs/>
        </w:rPr>
        <w:t>П.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  <w:b/>
          <w:bCs/>
        </w:rPr>
        <w:t>В.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1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1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  <w:b/>
          <w:bCs/>
        </w:rPr>
        <w:t>аба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-1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color w:val="000009"/>
          <w:spacing w:val="0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Eur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ce.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№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0" w:after="0" w:line="322" w:lineRule="exact"/>
        <w:ind w:left="113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ч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веде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№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81.696255pt;height:254.1525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7" w:lineRule="auto"/>
        <w:ind w:left="113" w:right="94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9"/>
          <w:spacing w:val="1"/>
          <w:w w:val="100"/>
          <w:position w:val="-3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9"/>
          <w:spacing w:val="-2"/>
          <w:w w:val="100"/>
          <w:position w:val="-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000009"/>
          <w:spacing w:val="0"/>
          <w:w w:val="100"/>
          <w:position w:val="-3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000009"/>
          <w:spacing w:val="26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err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ers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rm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3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SB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ts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ear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IC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-c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ce;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ce,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e.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8" w:after="0" w:line="355" w:lineRule="auto"/>
        <w:ind w:left="113" w:right="43"/>
        <w:jc w:val="both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с.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18"/>
          <w:szCs w:val="18"/>
          <w:color w:val="000009"/>
          <w:spacing w:val="-1"/>
          <w:w w:val="100"/>
          <w:position w:val="-3"/>
        </w:rPr>
        <w:t>о</w:t>
      </w:r>
      <w:r>
        <w:rPr>
          <w:rFonts w:ascii="Times New Roman" w:hAnsi="Times New Roman" w:cs="Times New Roman" w:eastAsia="Times New Roman"/>
          <w:sz w:val="18"/>
          <w:szCs w:val="18"/>
          <w:color w:val="000009"/>
          <w:spacing w:val="1"/>
          <w:w w:val="100"/>
          <w:position w:val="-3"/>
        </w:rPr>
        <w:t>р</w:t>
      </w:r>
      <w:r>
        <w:rPr>
          <w:rFonts w:ascii="Times New Roman" w:hAnsi="Times New Roman" w:cs="Times New Roman" w:eastAsia="Times New Roman"/>
          <w:sz w:val="18"/>
          <w:szCs w:val="18"/>
          <w:color w:val="000009"/>
          <w:spacing w:val="0"/>
          <w:w w:val="100"/>
          <w:position w:val="-3"/>
        </w:rPr>
        <w:t>г</w:t>
      </w:r>
      <w:r>
        <w:rPr>
          <w:rFonts w:ascii="Times New Roman" w:hAnsi="Times New Roman" w:cs="Times New Roman" w:eastAsia="Times New Roman"/>
          <w:sz w:val="18"/>
          <w:szCs w:val="18"/>
          <w:color w:val="000009"/>
          <w:spacing w:val="0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9"/>
          <w:spacing w:val="0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те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за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ка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5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ка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ме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елен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4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сло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но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за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же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ме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ами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1920" w:h="16840"/>
          <w:pgMar w:top="1040" w:bottom="280" w:left="1020" w:right="1020"/>
        </w:sectPr>
      </w:pPr>
      <w:rPr/>
    </w:p>
    <w:p>
      <w:pPr>
        <w:spacing w:before="54" w:after="0" w:line="361" w:lineRule="auto"/>
        <w:ind w:left="113" w:right="44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SB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вб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зи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меж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вом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стве;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еза,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81.02816pt;height:253.8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7" w:lineRule="auto"/>
        <w:ind w:left="113" w:right="96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2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9"/>
          <w:spacing w:val="1"/>
          <w:w w:val="100"/>
          <w:position w:val="-3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9"/>
          <w:spacing w:val="-2"/>
          <w:w w:val="100"/>
          <w:position w:val="-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000009"/>
          <w:spacing w:val="0"/>
          <w:w w:val="100"/>
          <w:position w:val="-3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000009"/>
          <w:spacing w:val="26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Pr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err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ers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).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SB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ear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IC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-c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ce;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ce,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e.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8" w:after="0" w:line="357" w:lineRule="auto"/>
        <w:ind w:left="113" w:right="708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с.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жа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18"/>
          <w:szCs w:val="18"/>
          <w:color w:val="000009"/>
          <w:spacing w:val="1"/>
          <w:w w:val="100"/>
          <w:position w:val="-3"/>
        </w:rPr>
        <w:t>ор</w:t>
      </w:r>
      <w:r>
        <w:rPr>
          <w:rFonts w:ascii="Times New Roman" w:hAnsi="Times New Roman" w:cs="Times New Roman" w:eastAsia="Times New Roman"/>
          <w:sz w:val="18"/>
          <w:szCs w:val="18"/>
          <w:color w:val="000009"/>
          <w:spacing w:val="0"/>
          <w:w w:val="100"/>
          <w:position w:val="-3"/>
        </w:rPr>
        <w:t>г</w:t>
      </w:r>
      <w:r>
        <w:rPr>
          <w:rFonts w:ascii="Times New Roman" w:hAnsi="Times New Roman" w:cs="Times New Roman" w:eastAsia="Times New Roman"/>
          <w:sz w:val="18"/>
          <w:szCs w:val="18"/>
          <w:color w:val="000009"/>
          <w:spacing w:val="25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те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кс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3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сы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ка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мет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еле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2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сло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сек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се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ев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ев;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SB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опро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ва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я,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UC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IC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меж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вом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стве;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ел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еза,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а.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Sz w:w="11920" w:h="16840"/>
          <w:pgMar w:top="1060" w:bottom="280" w:left="1020" w:right="1020"/>
        </w:sectPr>
      </w:pPr>
      <w:rPr/>
    </w:p>
    <w:p>
      <w:pPr>
        <w:spacing w:before="96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81.620487pt;height:254.152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357" w:lineRule="auto"/>
        <w:ind w:left="113" w:right="96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9"/>
          <w:spacing w:val="0"/>
          <w:w w:val="100"/>
          <w:position w:val="-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000009"/>
          <w:spacing w:val="1"/>
          <w:w w:val="100"/>
          <w:position w:val="-3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9"/>
          <w:spacing w:val="0"/>
          <w:w w:val="100"/>
          <w:position w:val="-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000009"/>
          <w:spacing w:val="23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Pr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err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ers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).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SB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ear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IC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-c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ce;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ce,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e.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8" w:after="0" w:line="357" w:lineRule="auto"/>
        <w:ind w:left="113" w:right="44"/>
        <w:jc w:val="both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с.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</w:rPr>
        <w:t>ж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9"/>
          <w:spacing w:val="1"/>
          <w:w w:val="100"/>
          <w:position w:val="-3"/>
        </w:rPr>
        <w:t>о</w:t>
      </w:r>
      <w:r>
        <w:rPr>
          <w:rFonts w:ascii="Times New Roman" w:hAnsi="Times New Roman" w:cs="Times New Roman" w:eastAsia="Times New Roman"/>
          <w:sz w:val="18"/>
          <w:szCs w:val="18"/>
          <w:color w:val="000009"/>
          <w:spacing w:val="0"/>
          <w:w w:val="100"/>
          <w:position w:val="-3"/>
        </w:rPr>
        <w:t>бщ</w:t>
      </w:r>
      <w:r>
        <w:rPr>
          <w:rFonts w:ascii="Times New Roman" w:hAnsi="Times New Roman" w:cs="Times New Roman" w:eastAsia="Times New Roman"/>
          <w:sz w:val="18"/>
          <w:szCs w:val="18"/>
          <w:color w:val="000009"/>
          <w:spacing w:val="26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те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кс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за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4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ка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ме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елен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4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сло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4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за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же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ме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ами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ев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ев;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SB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ва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вб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зи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я,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IC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меж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вом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стве;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ел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еза,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а.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  <w:position w:val="0"/>
        </w:rPr>
      </w:r>
    </w:p>
    <w:p>
      <w:pPr>
        <w:jc w:val="both"/>
        <w:spacing w:after="0"/>
        <w:sectPr>
          <w:pgSz w:w="11920" w:h="16840"/>
          <w:pgMar w:top="1020" w:bottom="280" w:left="1020" w:right="1020"/>
        </w:sectPr>
      </w:pPr>
      <w:rPr/>
    </w:p>
    <w:p>
      <w:pPr>
        <w:spacing w:before="96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81.620487pt;height:254.152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4" w:after="0" w:line="357" w:lineRule="auto"/>
        <w:ind w:left="113" w:right="96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9"/>
          <w:spacing w:val="0"/>
          <w:w w:val="100"/>
          <w:position w:val="-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000009"/>
          <w:spacing w:val="1"/>
          <w:w w:val="100"/>
          <w:position w:val="-3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9"/>
          <w:spacing w:val="0"/>
          <w:w w:val="100"/>
          <w:position w:val="-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000009"/>
          <w:spacing w:val="23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Pr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err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ers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).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SB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ear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IC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-c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ce;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ce,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e.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8" w:after="0" w:line="357" w:lineRule="auto"/>
        <w:ind w:left="113" w:right="708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с.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жа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9"/>
          <w:spacing w:val="1"/>
          <w:w w:val="100"/>
          <w:position w:val="-3"/>
        </w:rPr>
        <w:t>о</w:t>
      </w:r>
      <w:r>
        <w:rPr>
          <w:rFonts w:ascii="Times New Roman" w:hAnsi="Times New Roman" w:cs="Times New Roman" w:eastAsia="Times New Roman"/>
          <w:sz w:val="18"/>
          <w:szCs w:val="18"/>
          <w:color w:val="000009"/>
          <w:spacing w:val="0"/>
          <w:w w:val="100"/>
          <w:position w:val="-3"/>
        </w:rPr>
        <w:t>бщ</w:t>
      </w:r>
      <w:r>
        <w:rPr>
          <w:rFonts w:ascii="Times New Roman" w:hAnsi="Times New Roman" w:cs="Times New Roman" w:eastAsia="Times New Roman"/>
          <w:sz w:val="18"/>
          <w:szCs w:val="18"/>
          <w:color w:val="000009"/>
          <w:spacing w:val="25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те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кс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3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сы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ка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мет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еле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2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сло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сек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се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ев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ев;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SB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вб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зи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я,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UC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IC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меж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вом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стве;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ел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еза,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2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color w:val="000009"/>
          <w:spacing w:val="0"/>
          <w:w w:val="100"/>
          <w:position w:val="0"/>
        </w:rPr>
        <w:t>а.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  <w:position w:val="0"/>
        </w:rPr>
      </w:r>
    </w:p>
    <w:sectPr>
      <w:pgSz w:w="11920" w:h="16840"/>
      <w:pgMar w:top="10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04"/>
    <w:family w:val="roman"/>
    <w:pitch w:val="variable"/>
  </w:font>
  <w:font w:name="Arial">
    <w:altName w:val="Arial"/>
    <w:charset w:val="204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Edits</dc:creator>
  <dcterms:created xsi:type="dcterms:W3CDTF">2020-06-22T09:30:03Z</dcterms:created>
  <dcterms:modified xsi:type="dcterms:W3CDTF">2020-06-22T09:30:03Z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LastSaved">
    <vt:filetime>2020-06-22T00:00:00Z</vt:filetime>
  </property>
</Properties>
</file>