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479996pt;margin-top:57.143555pt;width:434.320806pt;height:55.400454pt;mso-position-horizontal-relative:page;mso-position-vertical-relative:page;z-index:-38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605" w:right="3293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11"/>
                    </w:rPr>
                    <w:t>upp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99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11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9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3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y_1,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9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_1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632" w:right="1317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5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5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ал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7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7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7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12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4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7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7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19.303551pt;width:126.915557pt;height:14.000451pt;mso-position-horizontal-relative:page;mso-position-vertical-relative:page;z-index:-37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8.837799pt;margin-top:119.303551pt;width:176.923125pt;height:14.000451pt;mso-position-horizontal-relative:page;mso-position-vertical-relative:page;z-index:-37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2.695953pt;margin-top:119.303551pt;width:151.352743pt;height:34.640454pt;mso-position-horizontal-relative:page;mso-position-vertical-relative:page;z-index:-37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4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7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55"/>
                    <w:jc w:val="left"/>
                    <w:tabs>
                      <w:tab w:pos="660" w:val="left"/>
                    </w:tabs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39.943558pt;width:62.792036pt;height:14.000451pt;mso-position-horizontal-relative:page;mso-position-vertical-relative:page;z-index:-37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9.596588pt;margin-top:139.943558pt;width:48.669661pt;height:14.000451pt;mso-position-horizontal-relative:page;mso-position-vertical-relative:page;z-index:-37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AN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0.908813pt;margin-top:139.943558pt;width:38.311819pt;height:14.000451pt;mso-position-horizontal-relative:page;mso-position-vertical-relative:page;z-index:-37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II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825195pt;margin-top:139.943558pt;width:118.10835pt;height:14.000451pt;mso-position-horizontal-relative:page;mso-position-vertical-relative:page;z-index:-37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tabs>
                      <w:tab w:pos="760" w:val="left"/>
                      <w:tab w:pos="1160" w:val="left"/>
                    </w:tabs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SH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ой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60.703552pt;width:122.139753pt;height:14.000451pt;mso-position-horizontal-relative:page;mso-position-vertical-relative:page;z-index:-37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7.540253pt;margin-top:160.703552pt;width:73.462828pt;height:14.000451pt;mso-position-horizontal-relative:page;mso-position-vertical-relative:page;z-index:-37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2.527588pt;margin-top:160.703552pt;width:22.556773pt;height:14.000451pt;mso-position-horizontal-relative:page;mso-position-vertical-relative:page;z-index:-37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608887pt;margin-top:160.703552pt;width:58.494468pt;height:14.000451pt;mso-position-horizontal-relative:page;mso-position-vertical-relative:page;z-index:-36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gy-350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6.663849pt;margin-top:160.703552pt;width:7.664213pt;height:14.000451pt;mso-position-horizontal-relative:page;mso-position-vertical-relative:page;z-index:-36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5.770569pt;margin-top:160.703552pt;width:39.143413pt;height:14.000451pt;mso-position-horizontal-relative:page;mso-position-vertical-relative:page;z-index:-36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6.364685pt;margin-top:160.703552pt;width:77.591124pt;height:14.000451pt;mso-position-horizontal-relative:page;mso-position-vertical-relative:page;z-index:-36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81.343552pt;width:469.997068pt;height:386.600442pt;mso-position-horizontal-relative:page;mso-position-vertical-relative:page;z-index:-36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33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троз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36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(толщи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0.05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нА.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лонов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Оши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вили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5–10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%.</w:t>
                  </w:r>
                </w:p>
                <w:p>
                  <w:pPr>
                    <w:spacing w:before="4" w:after="0" w:line="360" w:lineRule="auto"/>
                    <w:ind w:left="20" w:right="-40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трог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ологии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логии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охи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РАН,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порош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1–5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.%.</w:t>
                  </w:r>
                </w:p>
                <w:p>
                  <w:pPr>
                    <w:spacing w:before="3" w:after="0" w:line="240" w:lineRule="auto"/>
                    <w:ind w:left="728" w:right="-53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4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cie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рНЦ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7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35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74.703552pt;width:50.922699pt;height:14.000451pt;mso-position-horizontal-relative:page;mso-position-vertical-relative:page;z-index:-36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той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7.405121pt;margin-top:574.703552pt;width:45.566092pt;height:14.000451pt;mso-position-horizontal-relative:page;mso-position-vertical-relative:page;z-index:-36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5.25174pt;margin-top:574.703552pt;width:74.113384pt;height:14.000451pt;mso-position-horizontal-relative:page;mso-position-vertical-relative:page;z-index:-36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1.766327pt;margin-top:574.703552pt;width:41.419983pt;height:14.000451pt;mso-position-horizontal-relative:page;mso-position-vertical-relative:page;z-index:-36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597015pt;margin-top:574.703552pt;width:95.004248pt;height:14.000451pt;mso-position-horizontal-relative:page;mso-position-vertical-relative:page;z-index:-36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ролиров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3.122467pt;margin-top:574.703552pt;width:32.651168pt;height:14.000451pt;mso-position-horizontal-relative:page;mso-position-vertical-relative:page;z-index:-35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пут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8.063934pt;margin-top:574.703552pt;width:55.953701pt;height:14.000451pt;mso-position-horizontal-relative:page;mso-position-vertical-relative:page;z-index:-35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95.343567pt;width:469.953078pt;height:96.800469pt;mso-position-horizontal-relative:page;mso-position-vertical-relative:page;z-index:-35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ГД-2А.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360" w:lineRule="auto"/>
                    <w:ind w:left="20" w:right="-41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Выде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(Söd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und,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Joh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nsson,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2002)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Н.</w:t>
                  </w:r>
                </w:p>
                <w:p>
                  <w:pPr>
                    <w:spacing w:before="4" w:after="0" w:line="240" w:lineRule="auto"/>
                    <w:ind w:left="728" w:right="-54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тории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охи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698.903564pt;width:78.424827pt;height:14.000451pt;mso-position-horizontal-relative:page;mso-position-vertical-relative:page;z-index:-35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охронологии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7.605469pt;margin-top:698.903564pt;width:35.375271pt;height:14.000451pt;mso-position-horizontal-relative:page;mso-position-vertical-relative:page;z-index:-35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7.903305pt;margin-top:698.903564pt;width:29.100863pt;height:14.000451pt;mso-position-horizontal-relative:page;mso-position-vertical-relative:page;z-index:-35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924805pt;margin-top:698.903564pt;width:64.480584pt;height:14.000451pt;mso-position-horizontal-relative:page;mso-position-vertical-relative:page;z-index:-35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еская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1.337555pt;margin-top:698.903564pt;width:59.625745pt;height:14.000451pt;mso-position-horizontal-relative:page;mso-position-vertical-relative:page;z-index:-35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5.894104pt;margin-top:698.903564pt;width:48.946516pt;height:14.000451pt;mso-position-horizontal-relative:page;mso-position-vertical-relative:page;z-index:-35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9.651428pt;margin-top:698.903564pt;width:64.218261pt;height:14.000451pt;mso-position-horizontal-relative:page;mso-position-vertical-relative:page;z-index:-35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tabs>
                      <w:tab w:pos="700" w:val="left"/>
                    </w:tabs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719.543518pt;width:469.902987pt;height:55.400505pt;mso-position-horizontal-relative:page;mso-position-vertical-relative:page;z-index:-34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р.,</w:t>
                  </w:r>
                </w:p>
                <w:p>
                  <w:pPr>
                    <w:spacing w:before="5" w:after="0" w:line="410" w:lineRule="atLeast"/>
                    <w:ind w:left="20" w:right="-4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2007).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ульт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20"/>
          <w:szCs w:val="20"/>
        </w:rPr>
      </w:r>
    </w:p>
    <w:p>
      <w:pPr>
        <w:jc w:val="left"/>
        <w:spacing w:after="0"/>
        <w:sectPr>
          <w:pgSz w:w="11920" w:h="16840"/>
          <w:pgMar w:top="0" w:bottom="0" w:left="0" w:right="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7.143555pt;width:469.781295pt;height:14.000451pt;mso-position-horizontal-relative:page;mso-position-vertical-relative:page;z-index:-34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1991).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Итогов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76.530182pt;width:58.78657pt;height:15.373823pt;mso-position-horizontal-relative:page;mso-position-vertical-relative:page;z-index:-347" type="#_x0000_t202" filled="f" stroked="f">
            <v:textbox inset="0,0,0,0">
              <w:txbxContent>
                <w:p>
                  <w:pPr>
                    <w:spacing w:before="0" w:after="0" w:line="240" w:lineRule="auto"/>
                    <w:ind w:left="20" w:right="-6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-9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0.466934pt;margin-top:77.903557pt;width:403.505567pt;height:14.000451pt;mso-position-horizontal-relative:page;mso-position-vertical-relative:page;z-index:-34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.0022%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99.503555pt;width:469.942457pt;height:243.440438pt;mso-position-horizontal-relative:page;mso-position-vertical-relative:page;z-index:-345" type="#_x0000_t202" filled="f" stroked="f">
            <v:textbox inset="0,0,0,0">
              <w:txbxContent>
                <w:p>
                  <w:pPr>
                    <w:spacing w:before="0" w:after="0" w:line="267" w:lineRule="exact"/>
                    <w:ind w:left="20" w:right="-33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внут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Nd-И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12400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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-2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24),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оотв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тву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</w:p>
                <w:p>
                  <w:pPr>
                    <w:spacing w:before="5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360" w:lineRule="auto"/>
                    <w:ind w:left="20" w:right="-42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0.511852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опр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11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11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11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2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11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11"/>
                    </w:rPr>
                    <w:t>44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оц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2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0.3%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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зуль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2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9"/>
                      <w:position w:val="2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2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2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2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9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рт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BC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</w:t>
                  </w:r>
                </w:p>
                <w:p>
                  <w:pPr>
                    <w:spacing w:before="6" w:after="0" w:line="359" w:lineRule="auto"/>
                    <w:ind w:left="20" w:right="-41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бадде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ологии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логии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охронологии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РАН,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ург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РАН).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охрон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логи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ргн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туп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ию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пов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рхно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зн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2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пирт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тон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HN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3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5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это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кажд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туп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ой.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бадде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ци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(Kr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gh,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197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</w:p>
                <w:p>
                  <w:pPr>
                    <w:spacing w:before="4" w:after="0" w:line="240" w:lineRule="auto"/>
                    <w:ind w:left="20" w:right="-36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348.33017pt;width:51.464321pt;height:15.373834pt;mso-position-horizontal-relative:page;mso-position-vertical-relative:page;z-index:-344" type="#_x0000_t202" filled="f" stroked="f">
            <v:textbox inset="0,0,0,0">
              <w:txbxContent>
                <w:p>
                  <w:pPr>
                    <w:spacing w:before="0" w:after="0" w:line="240" w:lineRule="auto"/>
                    <w:ind w:left="20" w:right="-6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Pb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-9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706528pt;margin-top:349.703552pt;width:415.203946pt;height:14.000451pt;mso-position-horizontal-relative:page;mso-position-vertical-relative:page;z-index:-34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370.343567pt;width:469.9118pt;height:283.160455pt;mso-position-horizontal-relative:page;mso-position-vertical-relative:page;z-index:-34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34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ощи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359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вил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0.5%.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1–5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ощи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амм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«P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udw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«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2003).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возр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ä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r,</w:t>
                  </w:r>
                </w:p>
                <w:p>
                  <w:pPr>
                    <w:spacing w:before="6" w:after="0" w:line="240" w:lineRule="auto"/>
                    <w:ind w:left="20" w:right="-36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1977).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оотв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</w:p>
                <w:p>
                  <w:pPr>
                    <w:spacing w:before="7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3014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оши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уровн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2σ.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359" w:lineRule="auto"/>
                    <w:ind w:left="20" w:right="-40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In-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ологи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тут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ург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(Pb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91500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Wie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</w:p>
                <w:p>
                  <w:pPr>
                    <w:spacing w:before="6" w:after="0" w:line="359" w:lineRule="auto"/>
                    <w:ind w:left="20" w:right="-39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1995)),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«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у»,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®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ошли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зив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«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»</w:t>
                  </w:r>
                </w:p>
                <w:p>
                  <w:pPr>
                    <w:spacing w:before="7" w:after="0" w:line="240" w:lineRule="auto"/>
                    <w:ind w:left="20" w:right="-34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660.143555pt;width:31.797449pt;height:14.000451pt;mso-position-horizontal-relative:page;mso-position-vertical-relative:page;z-index:-34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8.998016pt;margin-top:660.143555pt;width:7.3162pt;height:14.000451pt;mso-position-horizontal-relative:page;mso-position-vertical-relative:page;z-index:-34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9.204956pt;margin-top:660.143555pt;width:32.082366pt;height:14.000451pt;mso-position-horizontal-relative:page;mso-position-vertical-relative:page;z-index:-33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4.371887pt;margin-top:660.143555pt;width:35.049665pt;height:14.000451pt;mso-position-horizontal-relative:page;mso-position-vertical-relative:page;z-index:-33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2.312271pt;margin-top:660.143555pt;width:57.974558pt;height:14.000451pt;mso-position-horizontal-relative:page;mso-position-vertical-relative:page;z-index:-33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3.419403pt;margin-top:660.143555pt;width:24.943316pt;height:14.000451pt;mso-position-horizontal-relative:page;mso-position-vertical-relative:page;z-index:-33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1.374817pt;margin-top:660.143555pt;width:39.296231pt;height:14.000451pt;mso-position-horizontal-relative:page;mso-position-vertical-relative:page;z-index:-33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золот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671692pt;margin-top:660.143555pt;width:7.3162pt;height:14.000451pt;mso-position-horizontal-relative:page;mso-position-vertical-relative:page;z-index:-33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3.878632pt;margin-top:660.143555pt;width:71.462081pt;height:14.000451pt;mso-position-horizontal-relative:page;mso-position-vertical-relative:page;z-index:-33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8.231018pt;margin-top:660.143555pt;width:24.16474pt;height:14.000451pt;mso-position-horizontal-relative:page;mso-position-vertical-relative:page;z-index:-33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5.406433pt;margin-top:660.143555pt;width:8.420241pt;height:14.000451pt;mso-position-horizontal-relative:page;mso-position-vertical-relative:page;z-index:-33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680.903564pt;width:469.899518pt;height:96.986924pt;mso-position-horizontal-relative:page;mso-position-vertical-relative:page;z-index:-33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35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2500S,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UK).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7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36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оотв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onov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2004).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</w:t>
                  </w:r>
                </w:p>
                <w:p>
                  <w:pPr>
                    <w:spacing w:before="0" w:after="0" w:line="284" w:lineRule="exact"/>
                    <w:ind w:left="20" w:right="-39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×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9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9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9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UO,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7.143555pt;width:469.759074pt;height:14.000451pt;mso-position-horizontal-relative:page;mso-position-vertical-relative:page;z-index:-32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77.903557pt;width:63.025295pt;height:14.000451pt;mso-position-horizontal-relative:page;mso-position-vertical-relative:page;z-index:-32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9.637848pt;margin-top:77.903557pt;width:13.738316pt;height:14.000451pt;mso-position-horizontal-relative:page;mso-position-vertical-relative:page;z-index:-32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6.100708pt;margin-top:77.903557pt;width:26.578753pt;height:14.000451pt;mso-position-horizontal-relative:page;mso-position-vertical-relative:page;z-index:-32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5.322037pt;margin-top:77.903557pt;width:52.312033pt;height:14.000451pt;mso-position-horizontal-relative:page;mso-position-vertical-relative:page;z-index:-32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0.28479pt;margin-top:77.903557pt;width:42.303938pt;height:14.000451pt;mso-position-horizontal-relative:page;mso-position-vertical-relative:page;z-index:-32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229279pt;margin-top:77.903557pt;width:136.65036pt;height:14.000451pt;mso-position-horizontal-relative:page;mso-position-vertical-relative:page;z-index:-32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tabs>
                      <w:tab w:pos="1580" w:val="left"/>
                    </w:tabs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4.530365pt;margin-top:77.903557pt;width:59.40744pt;height:14.000451pt;mso-position-horizontal-relative:page;mso-position-vertical-relative:page;z-index:-32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98.543556pt;width:469.899422pt;height:34.760446pt;mso-position-horizontal-relative:page;mso-position-vertical-relative:page;z-index:-32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-2003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SQ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udw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tabs>
                      <w:tab w:pos="1540" w:val="left"/>
                      <w:tab w:pos="2200" w:val="left"/>
                      <w:tab w:pos="3300" w:val="left"/>
                      <w:tab w:pos="4140" w:val="left"/>
                      <w:tab w:pos="5940" w:val="left"/>
                      <w:tab w:pos="6420" w:val="left"/>
                      <w:tab w:pos="8320" w:val="left"/>
                    </w:tabs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3.75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udw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g,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2012),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иог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Pb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н,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4.399994pt;margin-top:138.570175pt;width:54.680487pt;height:15.373823pt;mso-position-horizontal-relative:page;mso-position-vertical-relative:page;z-index:-320" type="#_x0000_t202" filled="f" stroked="f">
            <v:textbox inset="0,0,0,0">
              <w:txbxContent>
                <w:p>
                  <w:pPr>
                    <w:spacing w:before="0" w:after="0" w:line="240" w:lineRule="auto"/>
                    <w:ind w:left="20" w:right="-6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-9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-9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0"/>
                    </w:rPr>
                    <w:t>06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-9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39.943558pt;width:61.714574pt;height:14.000451pt;mso-position-horizontal-relative:page;mso-position-vertical-relative:page;z-index:-31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7.76088pt;margin-top:139.943558pt;width:336.001434pt;height:14.000451pt;mso-position-horizontal-relative:page;mso-position-vertical-relative:page;z-index:-31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tabs>
                      <w:tab w:pos="360" w:val="left"/>
                      <w:tab w:pos="1700" w:val="left"/>
                      <w:tab w:pos="2840" w:val="left"/>
                      <w:tab w:pos="3820" w:val="left"/>
                      <w:tab w:pos="4920" w:val="left"/>
                      <w:tab w:pos="5760" w:val="left"/>
                    </w:tabs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y,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1975),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возр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60.703552pt;width:469.757904pt;height:55.400449pt;mso-position-horizontal-relative:page;mso-position-vertical-relative:page;z-index:-31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ä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1977).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</w:p>
                <w:p>
                  <w:pPr>
                    <w:spacing w:before="28" w:after="0" w:line="416" w:lineRule="exact"/>
                    <w:ind w:left="20" w:right="-4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2σ,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1σ.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pt;margin-top:243.503555pt;width:477.017706pt;height:282.200432pt;mso-position-horizontal-relative:page;mso-position-vertical-relative:page;z-index:-31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3474" w:right="3316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ТЕ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</w:p>
                <w:p>
                  <w:pPr>
                    <w:spacing w:before="0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40" w:lineRule="auto"/>
                    <w:ind w:left="870" w:right="-40" w:firstLine="-85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Ю.О.,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3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65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5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3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охи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олог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2007.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15.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6.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571–593.</w:t>
                  </w:r>
                </w:p>
                <w:p>
                  <w:pPr>
                    <w:spacing w:before="0" w:after="0" w:line="240" w:lineRule="auto"/>
                    <w:ind w:left="870" w:right="-41" w:firstLine="-85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99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91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99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65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65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9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34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5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65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65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иц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P-MS)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горн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кемб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2015.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  <w:p>
                  <w:pPr>
                    <w:spacing w:before="0" w:after="0" w:line="240" w:lineRule="auto"/>
                    <w:ind w:left="87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173–192.</w:t>
                  </w:r>
                </w:p>
                <w:p>
                  <w:pPr>
                    <w:spacing w:before="0" w:after="0" w:line="240" w:lineRule="auto"/>
                    <w:ind w:left="870" w:right="-38" w:firstLine="-85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2003.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1–2.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155–170.</w:t>
                  </w:r>
                </w:p>
                <w:p>
                  <w:pPr>
                    <w:spacing w:before="0" w:after="0" w:line="240" w:lineRule="auto"/>
                    <w:ind w:left="870" w:right="-39" w:firstLine="-85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ow-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hydr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1973.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87.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485–494.</w:t>
                  </w:r>
                </w:p>
                <w:p>
                  <w:pPr>
                    <w:spacing w:before="0" w:after="0" w:line="240" w:lineRule="auto"/>
                    <w:ind w:left="870" w:right="-41" w:firstLine="-85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9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9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9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9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3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9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D.G.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-Pb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bbr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don.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rs.</w:t>
                  </w:r>
                </w:p>
                <w:p>
                  <w:pPr>
                    <w:spacing w:before="0" w:after="0" w:line="240" w:lineRule="auto"/>
                    <w:ind w:left="87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2004.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30.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69–74.</w:t>
                  </w:r>
                </w:p>
                <w:p>
                  <w:pPr>
                    <w:spacing w:before="0" w:after="0" w:line="240" w:lineRule="auto"/>
                    <w:ind w:left="-18" w:right="-31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ud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9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9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9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PbD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1.21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U.S.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Surv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88-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1991.</w:t>
                  </w:r>
                </w:p>
                <w:p>
                  <w:pPr>
                    <w:spacing w:before="0" w:after="0" w:line="240" w:lineRule="auto"/>
                    <w:ind w:left="87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pt;margin-top:525.503540pt;width:38.159094pt;height:14.000451pt;mso-position-horizontal-relative:page;mso-position-vertical-relative:page;z-index:-31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8.199287pt;margin-top:525.503540pt;width:435.777707pt;height:83.000451pt;mso-position-horizontal-relative:page;mso-position-vertical-relative:page;z-index:-31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2" w:right="-52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's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rosof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  <w:p>
                  <w:pPr>
                    <w:spacing w:before="0" w:after="0" w:line="240" w:lineRule="auto"/>
                    <w:ind w:left="46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2003.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71.</w:t>
                  </w:r>
                </w:p>
                <w:p>
                  <w:pPr>
                    <w:spacing w:before="0" w:after="0" w:line="240" w:lineRule="auto"/>
                    <w:ind w:left="32" w:right="-61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SQU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2.50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r's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46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Pub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2009.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</w:p>
                <w:p>
                  <w:pPr>
                    <w:spacing w:before="0" w:after="0" w:line="240" w:lineRule="auto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's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T/E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.75.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hrono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rosof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46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Pub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2012.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pt;margin-top:553.103577pt;width:38.159094pt;height:14.000451pt;mso-position-horizontal-relative:page;mso-position-vertical-relative:page;z-index:-31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pt;margin-top:580.703552pt;width:38.159094pt;height:14.000451pt;mso-position-horizontal-relative:page;mso-position-vertical-relative:page;z-index:-31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pt;margin-top:608.303589pt;width:323.695836pt;height:27.800424pt;mso-position-horizontal-relative:page;mso-position-vertical-relative:page;z-index:-31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öd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act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87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sys.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1–7.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00012pt;margin-top:608.303589pt;width:150.063178pt;height:14.186906pt;mso-position-horizontal-relative:page;mso-position-vertical-relative:page;z-index:-310" type="#_x0000_t202" filled="f" stroked="f">
            <v:textbox inset="0,0,0,0">
              <w:txbxContent>
                <w:p>
                  <w:pPr>
                    <w:spacing w:before="0" w:after="0" w:line="267" w:lineRule="exact"/>
                    <w:ind w:left="20" w:right="-57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-2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em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ophys.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pt;margin-top:635.903564pt;width:476.84114pt;height:124.64042pt;mso-position-horizontal-relative:page;mso-position-vertical-relative:page;z-index:-30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5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Appr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wo-s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87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1975.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26.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207–221.</w:t>
                  </w:r>
                </w:p>
                <w:p>
                  <w:pPr>
                    <w:spacing w:before="0" w:after="0" w:line="240" w:lineRule="auto"/>
                    <w:ind w:left="870" w:right="-38" w:firstLine="-85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ä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1977.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36.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</w:p>
                <w:p>
                  <w:pPr>
                    <w:spacing w:before="0" w:after="0" w:line="240" w:lineRule="auto"/>
                    <w:ind w:left="87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359–362.</w:t>
                  </w:r>
                </w:p>
                <w:p>
                  <w:pPr>
                    <w:spacing w:before="0" w:after="0" w:line="240" w:lineRule="auto"/>
                    <w:ind w:left="870" w:right="-41" w:firstLine="-85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llect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1991.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85–104.</w:t>
                  </w:r>
                </w:p>
                <w:p>
                  <w:pPr>
                    <w:spacing w:before="5" w:after="0" w:line="240" w:lineRule="auto"/>
                    <w:ind w:left="20" w:right="-6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6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6"/>
                    </w:rPr>
                    <w:t>ie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6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9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6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6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6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9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2"/>
                    </w:rPr>
                    <w:t>llé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9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99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9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rds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‐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‐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Pb,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‐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Hf,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87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Eleme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995.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1–23.</w:t>
                  </w:r>
                </w:p>
              </w:txbxContent>
            </v:textbox>
          </v:shape>
        </w:pict>
      </w:r>
    </w:p>
    <w:sectPr>
      <w:pgSz w:w="11920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kshat</dc:creator>
  <dc:title>Microsoft Word - Supplementary_1_ESM_1_RUS.doc</dc:title>
  <dcterms:created xsi:type="dcterms:W3CDTF">2023-11-02T09:31:55Z</dcterms:created>
  <dcterms:modified xsi:type="dcterms:W3CDTF">2023-11-02T09:31:55Z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2023-11-02T00:00:00Z</vt:filetime>
  </property>
</Properties>
</file>