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7.960007pt;margin-top:57.143555pt;width:277.32004pt;height:14.000451pt;mso-position-horizontal-relative:page;mso-position-vertical-relative:page;z-index:-7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upp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7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7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SM_1.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98.543556pt;width:469.888596pt;height:655.760468pt;mso-position-horizontal-relative:page;mso-position-vertical-relative:page;z-index:-7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728" w:right="-54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SK09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4b.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359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2–3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nho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ss.</w:t>
                  </w:r>
                </w:p>
                <w:p>
                  <w:pPr>
                    <w:spacing w:before="6" w:after="0" w:line="360" w:lineRule="auto"/>
                    <w:ind w:left="20" w:right="-41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SK09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4d.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3–4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malle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00–200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r.</w:t>
                  </w:r>
                </w:p>
                <w:p>
                  <w:pPr>
                    <w:spacing w:before="4" w:after="0" w:line="360" w:lineRule="auto"/>
                    <w:ind w:left="20" w:right="-39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VK12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17.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wo-pyr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200–300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10–50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</w:p>
                <w:p>
                  <w:pPr>
                    <w:spacing w:before="3" w:after="0" w:line="360" w:lineRule="auto"/>
                    <w:ind w:left="20" w:right="-39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VK12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talli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eleta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</w:p>
                <w:p>
                  <w:pPr>
                    <w:spacing w:before="3" w:after="0" w:line="360" w:lineRule="auto"/>
                    <w:ind w:left="20" w:right="-41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VK12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k.</w:t>
                  </w:r>
                </w:p>
                <w:p>
                  <w:pPr>
                    <w:spacing w:before="6" w:after="0" w:line="359" w:lineRule="auto"/>
                    <w:ind w:left="20" w:right="-40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VK12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16.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</w:p>
                <w:p>
                  <w:pPr>
                    <w:spacing w:before="7" w:after="0" w:line="240" w:lineRule="auto"/>
                    <w:ind w:left="20" w:right="5499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200–300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</w:p>
    <w:p>
      <w:pPr>
        <w:spacing w:after="0"/>
        <w:sectPr>
          <w:type w:val="continuous"/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7.143555pt;width:469.94977pt;height:717.800486pt;mso-position-horizontal-relative:page;mso-position-vertical-relative:page;z-index:-7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728" w:right="-5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VK12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22f.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359" w:lineRule="auto"/>
                    <w:ind w:left="20" w:right="-3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  <w:p>
                  <w:pPr>
                    <w:spacing w:before="7" w:after="0" w:line="359" w:lineRule="auto"/>
                    <w:ind w:left="20" w:right="-40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VK12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23d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  <w:p>
                  <w:pPr>
                    <w:spacing w:before="6" w:after="0" w:line="359" w:lineRule="auto"/>
                    <w:ind w:left="20" w:right="-42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VK18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4b.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ops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brok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work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nopyro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h,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bou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73.5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%.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rg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r.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h,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2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68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%.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3" w:after="0" w:line="360" w:lineRule="auto"/>
                    <w:ind w:left="20" w:right="-41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SK2109b.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non-r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tiall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Relati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hun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emical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An40–60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An90.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found,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titati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  <w:p>
                  <w:pPr>
                    <w:spacing w:before="4" w:after="0" w:line="360" w:lineRule="auto"/>
                    <w:ind w:left="20" w:right="-39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wo-pyr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talli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</w:p>
                <w:p>
                  <w:pPr>
                    <w:spacing w:before="6" w:after="0" w:line="240" w:lineRule="auto"/>
                    <w:ind w:left="728" w:right="-54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ng,</w:t>
                  </w:r>
                </w:p>
                <w:p>
                  <w:pPr>
                    <w:spacing w:before="7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53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tiall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7.143555pt;width:469.949864pt;height:697.160471pt;mso-position-horizontal-relative:page;mso-position-vertical-relative:page;z-index:-7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3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36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"s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"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  <w:p>
                  <w:pPr>
                    <w:spacing w:before="4" w:after="0" w:line="360" w:lineRule="auto"/>
                    <w:ind w:left="20" w:right="-41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SK2109g.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wo-pyr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grow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surr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ss.</w:t>
                  </w:r>
                </w:p>
                <w:p>
                  <w:pPr>
                    <w:spacing w:before="3" w:after="0" w:line="360" w:lineRule="auto"/>
                    <w:ind w:left="20" w:right="-39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SK2109h.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  <w:p>
                  <w:pPr>
                    <w:spacing w:before="6" w:after="0" w:line="360" w:lineRule="auto"/>
                    <w:ind w:left="20" w:right="-40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(500–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acc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ssory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whos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2Px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on.</w:t>
                  </w:r>
                </w:p>
                <w:p>
                  <w:pPr>
                    <w:spacing w:before="4" w:after="0" w:line="360" w:lineRule="auto"/>
                    <w:ind w:left="20" w:right="-39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(prob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latea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5–7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nho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sory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nhydr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r,</w:t>
                  </w:r>
                </w:p>
                <w:p>
                  <w:pPr>
                    <w:spacing w:before="6" w:after="0" w:line="240" w:lineRule="auto"/>
                    <w:ind w:left="20" w:right="415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q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ng.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7.143555pt;width:469.927971pt;height:572.960444pt;mso-position-horizontal-relative:page;mso-position-vertical-relative:page;z-index:-7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728" w:right="-5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SK2109n.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imate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1–1.5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</w:p>
                <w:p>
                  <w:pPr>
                    <w:spacing w:before="9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240" w:lineRule="auto"/>
                    <w:ind w:left="20" w:right="-29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iamete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~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00</w:t>
                  </w:r>
                </w:p>
                <w:p>
                  <w:pPr>
                    <w:spacing w:before="7" w:after="0" w:line="130" w:lineRule="exact"/>
                    <w:jc w:val="left"/>
                    <w:rPr>
                      <w:sz w:val="13"/>
                      <w:szCs w:val="13"/>
                    </w:rPr>
                  </w:pPr>
                  <w:rPr/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spacing w:before="0" w:after="0" w:line="36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2005),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rown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200–300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llize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hundr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ns.</w:t>
                  </w:r>
                </w:p>
                <w:p>
                  <w:pPr>
                    <w:spacing w:before="6" w:after="0" w:line="360" w:lineRule="auto"/>
                    <w:ind w:left="20" w:right="-37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ooks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09n,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n'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nho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-su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~400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iamete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  <w:p>
                  <w:pPr>
                    <w:spacing w:before="4" w:after="0" w:line="360" w:lineRule="auto"/>
                    <w:ind w:left="20" w:right="-38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SK2109o.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talli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limete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milli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elic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tiall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ssory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ss.</w:t>
                  </w:r>
                </w:p>
                <w:p>
                  <w:pPr>
                    <w:spacing w:before="3" w:after="0" w:line="360" w:lineRule="auto"/>
                    <w:ind w:left="20" w:right="-39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SK2109p.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rous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matic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talli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nopyrox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iame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bound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40" w:lineRule="auto"/>
                    <w:ind w:left="20" w:right="653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rn.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sub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</w:p>
    <w:sectPr>
      <w:pgSz w:w="11920" w:h="1684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kshat</dc:creator>
  <dc:title>Microsoft Word - Davydova_suppl 2_ESM_1_en.docx</dc:title>
  <dcterms:created xsi:type="dcterms:W3CDTF">2023-04-12T18:27:48Z</dcterms:created>
  <dcterms:modified xsi:type="dcterms:W3CDTF">2023-04-12T18:27:48Z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2023-04-12T00:00:00Z</vt:filetime>
  </property>
</Properties>
</file>