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Спи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р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8"/>
        </w:rPr>
        <w:t>е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8"/>
        </w:rPr>
        <w:t>а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к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8"/>
        </w:rPr>
        <w:t>ц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и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8"/>
        </w:rPr>
        <w:t>й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8"/>
        </w:rPr>
        <w:t>п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р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е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8"/>
        </w:rPr>
        <w:t>д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с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т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8"/>
        </w:rPr>
        <w:t>а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в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8"/>
        </w:rPr>
        <w:t>л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8"/>
        </w:rPr>
        <w:t>е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н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8"/>
        </w:rPr>
        <w:t>н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ы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х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н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и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(а)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0-466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+2Grs+Al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z+9Si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2An+6Ann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+3Prp+2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Ann+6A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(б)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+2Grs+Al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z+9Si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2An+6Ann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(в)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+2Grs+Al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Alm+Ann+4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+4bQtz+4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s+6R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l+8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+Si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8b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lm+3Eas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s=6An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5Alm+4G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m+Grs=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Ann+3A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3Alm+A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m+3Eas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d+8Rt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Eas=6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10Alm+9Ea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560" w:bottom="280" w:left="1300" w:right="168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=3An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Phl+2Rt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s=3An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2Alm+P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4Alm+3Ph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+Prp+Ph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5Alm+3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=2Phl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15bQ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lm+12An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21Si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An+15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18R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rp+4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=Si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4bQt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Ilm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An+1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+5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7Phl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(г)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ample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-20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+2Grs+Al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l+3Sid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z+9Si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2An+6Ann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+3Prp+2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Eas=6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Ann+6A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(д)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-435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+2Grs+Al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z+9Si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2An+6Ann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+3Prp+2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Ann+6A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60" w:bottom="280" w:left="1300" w:right="168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(е)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0-454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Ms+Grs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+6An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Alm+Ph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l+Ms+3An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Спи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р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8"/>
        </w:rPr>
        <w:t>е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8"/>
        </w:rPr>
        <w:t>а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к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8"/>
        </w:rPr>
        <w:t>ц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и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8"/>
        </w:rPr>
        <w:t>й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8"/>
        </w:rPr>
        <w:t>п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р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е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8"/>
        </w:rPr>
        <w:t>д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с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т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8"/>
        </w:rPr>
        <w:t>а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в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8"/>
        </w:rPr>
        <w:t>л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8"/>
        </w:rPr>
        <w:t>е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8"/>
        </w:rPr>
        <w:t>н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8"/>
        </w:rPr>
        <w:t>н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ы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х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н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и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(а)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0-466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Ann+3Eas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6Eas+G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hl+12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l+12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4Kfs+4H2O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Prp+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n=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Phl+3b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(б)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nn+1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8Kf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as+6Alm+8H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l+24bQ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rp=2A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4Ann+2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s+15b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+9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Phl+9A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s+15b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24An+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15Si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fs+8G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1Ea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4Prp+6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2O=Phl+12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60" w:bottom="280" w:left="1300" w:right="168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2Phl=6b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2An+5An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rs+4Kf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4Grs+3Ea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21Si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rp+8K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H2O=3Phl+12bQ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3Phl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p+2G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Phl+3b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H2O=2A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=12A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H2O=2An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(в)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2O=Ann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3Rt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rp+3K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s+3Ilm+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6Eas+G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hl+12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Ann+3Eas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m+3Eas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H2O=7Alm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3Eas+4Gr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l+3Rt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4Grs+3Ea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(г)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ample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-20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nn+1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8Kf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as+6Alm+8H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l+24bQ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rp=2A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3Sid+6b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4Ann+2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s+15b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Phl+3Alm+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3Ann+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+12b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n+3Eas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+9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Phl+9A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rs+15b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24An+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15Si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fs+8G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1Ea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4Prp+6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60" w:bottom="280" w:left="1300" w:right="168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2O=Phl+12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2Phl=6b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2An+5An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rs+4Kf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as=9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4Grs+3Ea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14Ann+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+15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Kfs+8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H2O=3Phl+12bQ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2Alm+6An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Phl=3Sid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3Phl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p+2G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Phl+3b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H2O=2A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+4Grs+3Ea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hl=3S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rp+2Grs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(д)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mple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0-435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nn+1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8Kf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as+6Alm+8H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l+24bQ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d+2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rp=2A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3Sid+6b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s+4Gr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4Ann+2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s+15b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Ann+3Eas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n+3Eas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+9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Phl+9A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rs+15b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24An+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15Si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fs+8G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1Ea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4Prp+6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2O=Phl+12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2An+5An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rs+4Kf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4Grs+3Ea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21Si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rp+8K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s+8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H2O=3Phl+12bQ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Phl+3b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H2O=2A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=12A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3Si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H2O=2An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1560" w:bottom="280" w:left="1300" w:right="168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(е)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1"/>
        </w:rPr>
        <w:t>Б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0-454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m+2H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Ann+3Eas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H2O=An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2H2O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6Eas+G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3bQtz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O=3Ms+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2O=3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2bQtz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2An+5An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lm+3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rs+4Kf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+4H2O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6bQ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+2Gr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4Grs+3Ea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Phl+4Ms+Ann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2Ms+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3Alm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p+An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3Eas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Kfs+4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4Kfs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An+4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2Prp+2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2H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O=3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Phl+3b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5Prp+4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1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=12A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7Phl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=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s+Ph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3b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p+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+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Eas+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1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1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=4Ms+3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1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sectPr>
      <w:pgSz w:w="11920" w:h="16840"/>
      <w:pgMar w:top="156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&gt;:C&lt;5=B1</dc:title>
  <dcterms:created xsi:type="dcterms:W3CDTF">2022-03-20T18:15:30Z</dcterms:created>
  <dcterms:modified xsi:type="dcterms:W3CDTF">2022-03-20T18:15:30Z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2022-03-20T00:00:00Z</vt:filetime>
  </property>
</Properties>
</file>