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4" w:after="0" w:line="240" w:lineRule="auto"/>
        <w:ind w:left="439" w:right="44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M_2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зм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ло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луби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ф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57" w:lineRule="auto"/>
        <w:ind w:left="107" w:right="6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гра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ф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ены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ав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ости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площа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ей,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ностей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их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соотношен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глуби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ф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ок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сиро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ки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ла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ера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ля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спе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э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талон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го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кла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GL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набора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Рис.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а,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показ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но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ен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2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2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2"/>
        </w:rPr>
        <w:t>ошен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2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2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2"/>
        </w:rPr>
        <w:t>площ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2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2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2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2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2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i/>
          <w:position w:val="2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  <w:i/>
          <w:position w:val="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  <w:position w:val="2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  <w:position w:val="2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  <w:i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2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2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2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2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2"/>
        </w:rPr>
        <w:t>тенс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2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2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2"/>
        </w:rPr>
        <w:t>нос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2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2"/>
        </w:rPr>
        <w:t>ей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2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  <w:position w:val="2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i/>
          <w:position w:val="0"/>
        </w:rPr>
        <w:t>3550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  <w:position w:val="2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  <w:position w:val="2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i/>
          <w:position w:val="0"/>
        </w:rPr>
        <w:t>480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2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2"/>
        </w:rPr>
        <w:t>при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2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2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2"/>
        </w:rPr>
        <w:t>ме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2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2"/>
        </w:rPr>
        <w:t>ен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2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2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2"/>
        </w:rPr>
        <w:t>глубины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2"/>
        </w:rPr>
        <w:t>ф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2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2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2"/>
        </w:rPr>
        <w:t>усиро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2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2"/>
        </w:rPr>
        <w:t>ки.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2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2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position w:val="2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2"/>
        </w:rPr>
        <w:t>Рис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2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2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2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2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показано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ме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тенс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ности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одн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сили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атного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ка,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оот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етст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о.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г,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оказа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ме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сум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арной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ощади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сили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атных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ков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диапа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оне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85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1200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см</w:t>
      </w:r>
      <w:r>
        <w:rPr>
          <w:rFonts w:ascii="Times New Roman" w:hAnsi="Times New Roman" w:cs="Times New Roman" w:eastAsia="Times New Roman"/>
          <w:sz w:val="14"/>
          <w:szCs w:val="14"/>
          <w:spacing w:val="-1"/>
          <w:w w:val="100"/>
          <w:position w:val="8"/>
        </w:rPr>
        <w:t>-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8"/>
        </w:rPr>
        <w:t>1</w:t>
      </w:r>
      <w:r>
        <w:rPr>
          <w:rFonts w:ascii="Times New Roman" w:hAnsi="Times New Roman" w:cs="Times New Roman" w:eastAsia="Times New Roman"/>
          <w:sz w:val="14"/>
          <w:szCs w:val="14"/>
          <w:spacing w:val="12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одных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ков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апаз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9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38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0</w:t>
      </w:r>
    </w:p>
    <w:p>
      <w:pPr>
        <w:spacing w:before="0" w:after="0" w:line="256" w:lineRule="exact"/>
        <w:ind w:left="107" w:right="63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14"/>
          <w:szCs w:val="14"/>
          <w:spacing w:val="-1"/>
          <w:w w:val="100"/>
          <w:position w:val="8"/>
        </w:rPr>
        <w:t>-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8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соот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етст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Рис.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пр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ш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сум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арной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лощ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ди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одной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асти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сп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кт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ди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па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оне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290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-</w:t>
      </w:r>
    </w:p>
    <w:p>
      <w:pPr>
        <w:spacing w:before="15" w:after="0" w:line="240" w:lineRule="auto"/>
        <w:ind w:left="107" w:right="2487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3800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см</w:t>
      </w:r>
      <w:r>
        <w:rPr>
          <w:rFonts w:ascii="Times New Roman" w:hAnsi="Times New Roman" w:cs="Times New Roman" w:eastAsia="Times New Roman"/>
          <w:sz w:val="14"/>
          <w:szCs w:val="14"/>
          <w:spacing w:val="-1"/>
          <w:w w:val="100"/>
          <w:position w:val="8"/>
        </w:rPr>
        <w:t>-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8"/>
        </w:rPr>
        <w:t>1</w:t>
      </w:r>
      <w:r>
        <w:rPr>
          <w:rFonts w:ascii="Times New Roman" w:hAnsi="Times New Roman" w:cs="Times New Roman" w:eastAsia="Times New Roman"/>
          <w:sz w:val="14"/>
          <w:szCs w:val="14"/>
          <w:spacing w:val="20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ум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арной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ощади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сил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катной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асти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сп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ктра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апазо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10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1200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см</w:t>
      </w:r>
      <w:r>
        <w:rPr>
          <w:rFonts w:ascii="Times New Roman" w:hAnsi="Times New Roman" w:cs="Times New Roman" w:eastAsia="Times New Roman"/>
          <w:sz w:val="14"/>
          <w:szCs w:val="14"/>
          <w:spacing w:val="-1"/>
          <w:w w:val="100"/>
          <w:position w:val="8"/>
        </w:rPr>
        <w:t>-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8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.</w:t>
      </w:r>
    </w:p>
    <w:p>
      <w:pPr>
        <w:spacing w:before="9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59" w:lineRule="auto"/>
        <w:ind w:left="107" w:right="65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ая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ия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ыч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тала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ь,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уя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ц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ре,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оп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сан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разде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пр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еле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ия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силика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i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стек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ах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мет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i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ом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роскопии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58" w:lineRule="auto"/>
        <w:ind w:left="107" w:right="62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ры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али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дл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олны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лазера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3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мощ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75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ер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ф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ок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льного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мкм,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спе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льное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шен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ди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ф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ц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шетки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1800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штр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ц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клов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накопления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ел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пектра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ьн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окна,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сек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ремя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оплен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сум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ое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накопления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гнала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дном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спе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ральном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ок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100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к.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ора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ользо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ал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ъ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100×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словой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ерту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0.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9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нализ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би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ф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ок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сиро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ерхн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8,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12,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14,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16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мкм.</w:t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10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537.958195pt;height:532.4475pt;mso-position-horizontal-relative:char;mso-position-vertical-relative:line" type="#_x0000_t75">
            <v:imagedata r:id="rId5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40"/>
          <w:pgMar w:top="200" w:bottom="280" w:left="320" w:right="440"/>
        </w:sectPr>
      </w:pPr>
      <w:rPr/>
    </w:p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0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217.548291pt;height:318.3075pt;mso-position-horizontal-relative:char;mso-position-vertical-relative:line" type="#_x0000_t75">
            <v:imagedata r:id="rId6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sectPr>
      <w:pgSz w:w="11920" w:h="16840"/>
      <w:pgMar w:top="160" w:bottom="280" w:left="32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204"/>
    <w:family w:val="roman"/>
    <w:pitch w:val="variable"/>
  </w:font>
  <w:font w:name="Arial">
    <w:altName w:val="Arial"/>
    <w:charset w:val="204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Relationship Id="rId6" Type="http://schemas.openxmlformats.org/officeDocument/2006/relationships/image" Target="media/image2.jp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kotov.alexey.s1@mso.tohoku.ac.jp</dc:creator>
  <dcterms:created xsi:type="dcterms:W3CDTF">2021-07-21T09:55:31Z</dcterms:created>
  <dcterms:modified xsi:type="dcterms:W3CDTF">2021-07-21T09:55:31Z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LastSaved">
    <vt:filetime>2021-07-21T00:00:00Z</vt:filetime>
  </property>
</Properties>
</file>