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32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upp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3"/>
          <w:w w:val="10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9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3"/>
          <w:w w:val="10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3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SM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"/>
          <w:w w:val="100"/>
        </w:rPr>
        <w:t>_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лов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поро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Ка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ас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)</w:t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4.600019" w:type="dxa"/>
      </w:tblPr>
      <w:tblGrid/>
      <w:tr>
        <w:trPr>
          <w:trHeight w:val="720" w:hRule="exact"/>
        </w:trPr>
        <w:tc>
          <w:tcPr>
            <w:tcW w:w="2359" w:type="dxa"/>
            <w:tcBorders>
              <w:top w:val="single" w:sz="13.280103" w:space="0" w:color="000000"/>
              <w:bottom w:val="single" w:sz="13.280017" w:space="0" w:color="000000"/>
              <w:left w:val="single" w:sz="12.319988" w:space="0" w:color="000000"/>
              <w:right w:val="single" w:sz="12.319988" w:space="0" w:color="000000"/>
            </w:tcBorders>
          </w:tcPr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6" w:type="dxa"/>
            <w:tcBorders>
              <w:top w:val="single" w:sz="13.280103" w:space="0" w:color="000000"/>
              <w:bottom w:val="single" w:sz="13.280017" w:space="0" w:color="000000"/>
              <w:left w:val="single" w:sz="12.319988" w:space="0" w:color="000000"/>
              <w:right w:val="single" w:sz="12.320078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28" w:lineRule="exact"/>
              <w:ind w:left="357" w:right="310" w:firstLine="5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13.280103" w:space="0" w:color="000000"/>
              <w:bottom w:val="single" w:sz="13.280017" w:space="0" w:color="000000"/>
              <w:left w:val="single" w:sz="12.320078" w:space="0" w:color="000000"/>
              <w:right w:val="single" w:sz="12.319898" w:space="0" w:color="000000"/>
            </w:tcBorders>
          </w:tcPr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2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2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2"/>
              </w:rPr>
              <w:t>O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  <w:position w:val="0"/>
              </w:rPr>
              <w:t>2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13.280103" w:space="0" w:color="000000"/>
              <w:bottom w:val="single" w:sz="13.280017" w:space="0" w:color="000000"/>
              <w:left w:val="single" w:sz="12.319898" w:space="0" w:color="000000"/>
              <w:right w:val="single" w:sz="12.320084" w:space="0" w:color="000000"/>
            </w:tcBorders>
          </w:tcPr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46" w:right="-2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2"/>
              </w:rPr>
              <w:t>TiO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  <w:position w:val="0"/>
              </w:rPr>
              <w:t>2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13.280103" w:space="0" w:color="000000"/>
              <w:bottom w:val="single" w:sz="13.280017" w:space="0" w:color="000000"/>
              <w:left w:val="single" w:sz="12.320084" w:space="0" w:color="000000"/>
              <w:right w:val="single" w:sz="12.319898" w:space="0" w:color="000000"/>
            </w:tcBorders>
          </w:tcPr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2"/>
              </w:rPr>
              <w:t>Al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  <w:position w:val="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2"/>
              </w:rPr>
              <w:t>O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  <w:position w:val="0"/>
              </w:rPr>
              <w:t>3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13.280103" w:space="0" w:color="000000"/>
              <w:bottom w:val="single" w:sz="13.280017" w:space="0" w:color="000000"/>
              <w:left w:val="single" w:sz="12.319898" w:space="0" w:color="000000"/>
              <w:right w:val="single" w:sz="12.320078" w:space="0" w:color="000000"/>
            </w:tcBorders>
          </w:tcPr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2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2"/>
              </w:rPr>
              <w:t>e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  <w:position w:val="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2"/>
              </w:rPr>
              <w:t>O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  <w:position w:val="0"/>
              </w:rPr>
              <w:t>3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  <w:position w:val="0"/>
              </w:rPr>
            </w:r>
          </w:p>
        </w:tc>
        <w:tc>
          <w:tcPr>
            <w:tcW w:w="727" w:type="dxa"/>
            <w:tcBorders>
              <w:top w:val="single" w:sz="13.280103" w:space="0" w:color="000000"/>
              <w:bottom w:val="single" w:sz="13.280017" w:space="0" w:color="000000"/>
              <w:left w:val="single" w:sz="12.320078" w:space="0" w:color="000000"/>
              <w:right w:val="single" w:sz="12.319892" w:space="0" w:color="000000"/>
            </w:tcBorders>
          </w:tcPr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3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1" w:type="dxa"/>
            <w:tcBorders>
              <w:top w:val="single" w:sz="13.280103" w:space="0" w:color="000000"/>
              <w:bottom w:val="single" w:sz="13.280017" w:space="0" w:color="000000"/>
              <w:left w:val="single" w:sz="12.319892" w:space="0" w:color="000000"/>
              <w:right w:val="single" w:sz="12.319898" w:space="0" w:color="000000"/>
            </w:tcBorders>
          </w:tcPr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13.280103" w:space="0" w:color="000000"/>
              <w:bottom w:val="single" w:sz="13.280017" w:space="0" w:color="000000"/>
              <w:left w:val="single" w:sz="12.319898" w:space="0" w:color="000000"/>
              <w:right w:val="single" w:sz="12.319898" w:space="0" w:color="000000"/>
            </w:tcBorders>
          </w:tcPr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MgO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13.280103" w:space="0" w:color="000000"/>
              <w:bottom w:val="single" w:sz="13.280017" w:space="0" w:color="000000"/>
              <w:left w:val="single" w:sz="12.319898" w:space="0" w:color="000000"/>
              <w:right w:val="single" w:sz="12.319898" w:space="0" w:color="000000"/>
            </w:tcBorders>
          </w:tcPr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2"/>
              </w:rPr>
              <w:t>K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  <w:position w:val="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2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13.280103" w:space="0" w:color="000000"/>
              <w:bottom w:val="single" w:sz="13.280017" w:space="0" w:color="000000"/>
              <w:left w:val="single" w:sz="12.319898" w:space="0" w:color="000000"/>
              <w:right w:val="single" w:sz="12.319898" w:space="0" w:color="000000"/>
            </w:tcBorders>
          </w:tcPr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1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2"/>
              </w:rPr>
              <w:t>Na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  <w:position w:val="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2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691" w:type="dxa"/>
            <w:tcBorders>
              <w:top w:val="single" w:sz="13.280103" w:space="0" w:color="000000"/>
              <w:bottom w:val="single" w:sz="13.280017" w:space="0" w:color="000000"/>
              <w:left w:val="single" w:sz="12.319898" w:space="0" w:color="000000"/>
              <w:right w:val="single" w:sz="12.320264" w:space="0" w:color="000000"/>
            </w:tcBorders>
          </w:tcPr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36" w:right="-2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2"/>
              </w:rPr>
              <w:t>P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  <w:position w:val="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2"/>
              </w:rPr>
              <w:t>O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  <w:position w:val="0"/>
              </w:rPr>
              <w:t>5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  <w:position w:val="0"/>
              </w:rPr>
            </w:r>
          </w:p>
        </w:tc>
        <w:tc>
          <w:tcPr>
            <w:tcW w:w="727" w:type="dxa"/>
            <w:tcBorders>
              <w:top w:val="single" w:sz="13.280103" w:space="0" w:color="000000"/>
              <w:bottom w:val="single" w:sz="13.280017" w:space="0" w:color="000000"/>
              <w:left w:val="single" w:sz="12.320264" w:space="0" w:color="000000"/>
              <w:right w:val="single" w:sz="12.319898" w:space="0" w:color="000000"/>
            </w:tcBorders>
          </w:tcPr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9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13.280103" w:space="0" w:color="000000"/>
              <w:bottom w:val="single" w:sz="13.280017" w:space="0" w:color="000000"/>
              <w:left w:val="single" w:sz="12.319898" w:space="0" w:color="000000"/>
              <w:right w:val="single" w:sz="12.320264" w:space="0" w:color="000000"/>
            </w:tcBorders>
          </w:tcPr>
          <w:p>
            <w:pPr>
              <w:spacing w:before="0" w:after="0" w:line="239" w:lineRule="auto"/>
              <w:ind w:left="102" w:right="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П.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13.280103" w:space="0" w:color="000000"/>
              <w:bottom w:val="single" w:sz="13.280017" w:space="0" w:color="000000"/>
              <w:left w:val="single" w:sz="12.320264" w:space="0" w:color="000000"/>
              <w:right w:val="single" w:sz="12.319898" w:space="0" w:color="000000"/>
            </w:tcBorders>
          </w:tcPr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89" w:type="dxa"/>
            <w:tcBorders>
              <w:top w:val="single" w:sz="13.280103" w:space="0" w:color="000000"/>
              <w:bottom w:val="single" w:sz="13.280017" w:space="0" w:color="000000"/>
              <w:left w:val="single" w:sz="12.319898" w:space="0" w:color="000000"/>
              <w:right w:val="single" w:sz="12.320264" w:space="0" w:color="000000"/>
            </w:tcBorders>
          </w:tcPr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2"/>
              </w:rPr>
              <w:t>H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  <w:position w:val="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2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730" w:type="dxa"/>
            <w:tcBorders>
              <w:top w:val="single" w:sz="13.280103" w:space="0" w:color="000000"/>
              <w:bottom w:val="single" w:sz="13.280017" w:space="0" w:color="000000"/>
              <w:left w:val="single" w:sz="12.320264" w:space="0" w:color="000000"/>
              <w:right w:val="single" w:sz="12.320264" w:space="0" w:color="000000"/>
            </w:tcBorders>
          </w:tcPr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77" w:right="-2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2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2"/>
              </w:rPr>
              <w:t>O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  <w:position w:val="0"/>
              </w:rPr>
              <w:t>2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  <w:position w:val="0"/>
              </w:rPr>
            </w:r>
          </w:p>
        </w:tc>
        <w:tc>
          <w:tcPr>
            <w:tcW w:w="679" w:type="dxa"/>
            <w:tcBorders>
              <w:top w:val="single" w:sz="13.280103" w:space="0" w:color="000000"/>
              <w:bottom w:val="single" w:sz="13.280017" w:space="0" w:color="000000"/>
              <w:left w:val="single" w:sz="12.320264" w:space="0" w:color="000000"/>
              <w:right w:val="single" w:sz="12.320264" w:space="0" w:color="000000"/>
            </w:tcBorders>
          </w:tcPr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63" w:right="-2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2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2"/>
              </w:rPr>
              <w:t>O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  <w:position w:val="0"/>
              </w:rPr>
              <w:t>3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  <w:position w:val="0"/>
              </w:rPr>
            </w:r>
          </w:p>
        </w:tc>
      </w:tr>
      <w:tr>
        <w:trPr>
          <w:trHeight w:val="332" w:hRule="exact"/>
        </w:trPr>
        <w:tc>
          <w:tcPr>
            <w:tcW w:w="15370" w:type="dxa"/>
            <w:gridSpan w:val="18"/>
            <w:tcBorders>
              <w:top w:val="single" w:sz="13.280017" w:space="0" w:color="000000"/>
              <w:bottom w:val="single" w:sz="2.720042" w:space="0" w:color="000000"/>
              <w:left w:val="single" w:sz="12.319988" w:space="0" w:color="000000"/>
              <w:right w:val="single" w:sz="2.720414" w:space="0" w:color="000000"/>
            </w:tcBorders>
          </w:tcPr>
          <w:p>
            <w:pPr>
              <w:spacing w:before="40" w:after="0" w:line="240" w:lineRule="auto"/>
              <w:ind w:left="496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ющий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вит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8" w:hRule="exact"/>
        </w:trPr>
        <w:tc>
          <w:tcPr>
            <w:tcW w:w="2359" w:type="dxa"/>
            <w:tcBorders>
              <w:top w:val="single" w:sz="2.720042" w:space="0" w:color="000000"/>
              <w:bottom w:val="single" w:sz="4.639994" w:space="0" w:color="000000"/>
              <w:left w:val="single" w:sz="12.319988" w:space="0" w:color="000000"/>
              <w:right w:val="single" w:sz="12.319988" w:space="0" w:color="000000"/>
            </w:tcBorders>
          </w:tcPr>
          <w:p>
            <w:pPr>
              <w:spacing w:before="2" w:after="0" w:line="230" w:lineRule="exact"/>
              <w:ind w:left="457" w:right="406" w:firstLine="24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6" w:type="dxa"/>
            <w:tcBorders>
              <w:top w:val="single" w:sz="2.720042" w:space="0" w:color="000000"/>
              <w:bottom w:val="single" w:sz="4.639994" w:space="0" w:color="000000"/>
              <w:left w:val="single" w:sz="12.319988" w:space="0" w:color="000000"/>
              <w:right w:val="single" w:sz="12.320078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2.720042" w:space="0" w:color="000000"/>
              <w:bottom w:val="single" w:sz="4.639994" w:space="0" w:color="000000"/>
              <w:left w:val="single" w:sz="12.320078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2.720042" w:space="0" w:color="000000"/>
              <w:bottom w:val="single" w:sz="4.639994" w:space="0" w:color="000000"/>
              <w:left w:val="single" w:sz="4.64009" w:space="0" w:color="000000"/>
              <w:right w:val="single" w:sz="4.63990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2.720042" w:space="0" w:color="000000"/>
              <w:bottom w:val="single" w:sz="4.639994" w:space="0" w:color="000000"/>
              <w:left w:val="single" w:sz="4.639904" w:space="0" w:color="000000"/>
              <w:right w:val="single" w:sz="4.64008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2.720042" w:space="0" w:color="000000"/>
              <w:bottom w:val="single" w:sz="4.639994" w:space="0" w:color="000000"/>
              <w:left w:val="single" w:sz="4.640084" w:space="0" w:color="000000"/>
              <w:right w:val="single" w:sz="4.63990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2.720042" w:space="0" w:color="000000"/>
              <w:bottom w:val="single" w:sz="4.639994" w:space="0" w:color="000000"/>
              <w:left w:val="single" w:sz="4.639904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1" w:type="dxa"/>
            <w:tcBorders>
              <w:top w:val="single" w:sz="2.720042" w:space="0" w:color="000000"/>
              <w:bottom w:val="single" w:sz="4.639994" w:space="0" w:color="000000"/>
              <w:left w:val="single" w:sz="4.64009" w:space="0" w:color="000000"/>
              <w:right w:val="single" w:sz="4.63972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2.720042" w:space="0" w:color="000000"/>
              <w:bottom w:val="single" w:sz="4.639994" w:space="0" w:color="000000"/>
              <w:left w:val="single" w:sz="4.639724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2.720042" w:space="0" w:color="000000"/>
              <w:bottom w:val="single" w:sz="4.639994" w:space="0" w:color="000000"/>
              <w:left w:val="single" w:sz="4.64009" w:space="0" w:color="000000"/>
              <w:right w:val="single" w:sz="4.639718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2.720042" w:space="0" w:color="000000"/>
              <w:bottom w:val="single" w:sz="4.639994" w:space="0" w:color="000000"/>
              <w:left w:val="single" w:sz="4.639718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1" w:type="dxa"/>
            <w:tcBorders>
              <w:top w:val="single" w:sz="2.720042" w:space="0" w:color="000000"/>
              <w:bottom w:val="single" w:sz="4.639994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0.2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2.720042" w:space="0" w:color="000000"/>
              <w:bottom w:val="single" w:sz="4.639994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8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2.720042" w:space="0" w:color="000000"/>
              <w:bottom w:val="single" w:sz="4.639994" w:space="0" w:color="000000"/>
              <w:left w:val="single" w:sz="4.640084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9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2.720042" w:space="0" w:color="000000"/>
              <w:bottom w:val="single" w:sz="4.639994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89" w:type="dxa"/>
            <w:tcBorders>
              <w:top w:val="single" w:sz="2.720042" w:space="0" w:color="000000"/>
              <w:bottom w:val="single" w:sz="4.639994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30" w:type="dxa"/>
            <w:tcBorders>
              <w:top w:val="single" w:sz="2.720042" w:space="0" w:color="000000"/>
              <w:bottom w:val="single" w:sz="4.639994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79" w:type="dxa"/>
            <w:tcBorders>
              <w:top w:val="single" w:sz="2.720042" w:space="0" w:color="000000"/>
              <w:bottom w:val="single" w:sz="4.639994" w:space="0" w:color="000000"/>
              <w:left w:val="single" w:sz="4.64009" w:space="0" w:color="000000"/>
              <w:right w:val="single" w:sz="12.32026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5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2359" w:type="dxa"/>
            <w:tcBorders>
              <w:top w:val="single" w:sz="4.639994" w:space="0" w:color="000000"/>
              <w:bottom w:val="single" w:sz="4.640" w:space="0" w:color="000000"/>
              <w:left w:val="single" w:sz="12.319988" w:space="0" w:color="000000"/>
              <w:right w:val="single" w:sz="12.319988" w:space="0" w:color="000000"/>
            </w:tcBorders>
          </w:tcPr>
          <w:p>
            <w:pPr>
              <w:spacing w:before="2" w:after="0" w:line="230" w:lineRule="exact"/>
              <w:ind w:left="484" w:right="430" w:firstLine="2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6" w:type="dxa"/>
            <w:tcBorders>
              <w:top w:val="single" w:sz="4.639994" w:space="0" w:color="000000"/>
              <w:bottom w:val="single" w:sz="4.640" w:space="0" w:color="000000"/>
              <w:left w:val="single" w:sz="12.319988" w:space="0" w:color="000000"/>
              <w:right w:val="single" w:sz="12.320078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239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39994" w:space="0" w:color="000000"/>
              <w:bottom w:val="single" w:sz="4.640" w:space="0" w:color="000000"/>
              <w:left w:val="single" w:sz="12.320078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4.639994" w:space="0" w:color="000000"/>
              <w:bottom w:val="single" w:sz="4.640" w:space="0" w:color="000000"/>
              <w:left w:val="single" w:sz="4.64009" w:space="0" w:color="000000"/>
              <w:right w:val="single" w:sz="4.63990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.85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39994" w:space="0" w:color="000000"/>
              <w:bottom w:val="single" w:sz="4.640" w:space="0" w:color="000000"/>
              <w:left w:val="single" w:sz="4.639904" w:space="0" w:color="000000"/>
              <w:right w:val="single" w:sz="4.64008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994" w:space="0" w:color="000000"/>
              <w:bottom w:val="single" w:sz="4.640" w:space="0" w:color="000000"/>
              <w:left w:val="single" w:sz="4.640084" w:space="0" w:color="000000"/>
              <w:right w:val="single" w:sz="4.63990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4.639994" w:space="0" w:color="000000"/>
              <w:bottom w:val="single" w:sz="4.640" w:space="0" w:color="000000"/>
              <w:left w:val="single" w:sz="4.639904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1" w:type="dxa"/>
            <w:tcBorders>
              <w:top w:val="single" w:sz="4.639994" w:space="0" w:color="000000"/>
              <w:bottom w:val="single" w:sz="4.640" w:space="0" w:color="000000"/>
              <w:left w:val="single" w:sz="4.64009" w:space="0" w:color="000000"/>
              <w:right w:val="single" w:sz="4.63972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39994" w:space="0" w:color="000000"/>
              <w:bottom w:val="single" w:sz="4.640" w:space="0" w:color="000000"/>
              <w:left w:val="single" w:sz="4.639724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4.639994" w:space="0" w:color="000000"/>
              <w:bottom w:val="single" w:sz="4.640" w:space="0" w:color="000000"/>
              <w:left w:val="single" w:sz="4.64009" w:space="0" w:color="000000"/>
              <w:right w:val="single" w:sz="4.639718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39994" w:space="0" w:color="000000"/>
              <w:bottom w:val="single" w:sz="4.640" w:space="0" w:color="000000"/>
              <w:left w:val="single" w:sz="4.639718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1" w:type="dxa"/>
            <w:tcBorders>
              <w:top w:val="single" w:sz="4.639994" w:space="0" w:color="000000"/>
              <w:bottom w:val="single" w:sz="4.640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4.639994" w:space="0" w:color="000000"/>
              <w:bottom w:val="single" w:sz="4.640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.31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994" w:space="0" w:color="000000"/>
              <w:bottom w:val="single" w:sz="4.640" w:space="0" w:color="000000"/>
              <w:left w:val="single" w:sz="4.640084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39994" w:space="0" w:color="000000"/>
              <w:bottom w:val="single" w:sz="4.640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89" w:type="dxa"/>
            <w:tcBorders>
              <w:top w:val="single" w:sz="4.639994" w:space="0" w:color="000000"/>
              <w:bottom w:val="single" w:sz="4.640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30" w:type="dxa"/>
            <w:tcBorders>
              <w:top w:val="single" w:sz="4.639994" w:space="0" w:color="000000"/>
              <w:bottom w:val="single" w:sz="4.640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.93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79" w:type="dxa"/>
            <w:tcBorders>
              <w:top w:val="single" w:sz="4.639994" w:space="0" w:color="000000"/>
              <w:bottom w:val="single" w:sz="4.640" w:space="0" w:color="000000"/>
              <w:left w:val="single" w:sz="4.64009" w:space="0" w:color="000000"/>
              <w:right w:val="single" w:sz="12.32026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24" w:hRule="exact"/>
        </w:trPr>
        <w:tc>
          <w:tcPr>
            <w:tcW w:w="2359" w:type="dxa"/>
            <w:tcBorders>
              <w:top w:val="single" w:sz="4.640" w:space="0" w:color="000000"/>
              <w:bottom w:val="single" w:sz="4.64009" w:space="0" w:color="000000"/>
              <w:left w:val="single" w:sz="12.319988" w:space="0" w:color="000000"/>
              <w:right w:val="single" w:sz="12.319988" w:space="0" w:color="000000"/>
            </w:tcBorders>
          </w:tcPr>
          <w:p>
            <w:pPr>
              <w:spacing w:before="40" w:after="0" w:line="240" w:lineRule="auto"/>
              <w:ind w:left="46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6" w:type="dxa"/>
            <w:tcBorders>
              <w:top w:val="single" w:sz="4.640" w:space="0" w:color="000000"/>
              <w:bottom w:val="single" w:sz="4.64009" w:space="0" w:color="000000"/>
              <w:left w:val="single" w:sz="12.319988" w:space="0" w:color="000000"/>
              <w:right w:val="single" w:sz="12.320078" w:space="0" w:color="000000"/>
            </w:tcBorders>
          </w:tcPr>
          <w:p>
            <w:pPr>
              <w:spacing w:before="40" w:after="0" w:line="240" w:lineRule="auto"/>
              <w:ind w:left="20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09" w:space="0" w:color="000000"/>
              <w:left w:val="single" w:sz="12.320078" w:space="0" w:color="000000"/>
              <w:right w:val="single" w:sz="4.64009" w:space="0" w:color="000000"/>
            </w:tcBorders>
          </w:tcPr>
          <w:p>
            <w:pPr>
              <w:spacing w:before="4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09" w:space="0" w:color="000000"/>
              <w:left w:val="single" w:sz="4.64009" w:space="0" w:color="000000"/>
              <w:right w:val="single" w:sz="4.639904" w:space="0" w:color="000000"/>
            </w:tcBorders>
          </w:tcPr>
          <w:p>
            <w:pPr>
              <w:spacing w:before="4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09" w:space="0" w:color="000000"/>
              <w:left w:val="single" w:sz="4.639904" w:space="0" w:color="000000"/>
              <w:right w:val="single" w:sz="4.640084" w:space="0" w:color="000000"/>
            </w:tcBorders>
          </w:tcPr>
          <w:p>
            <w:pPr>
              <w:spacing w:before="40" w:after="0" w:line="240" w:lineRule="auto"/>
              <w:ind w:left="1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9" w:space="0" w:color="000000"/>
              <w:left w:val="single" w:sz="4.640084" w:space="0" w:color="000000"/>
              <w:right w:val="single" w:sz="4.639904" w:space="0" w:color="000000"/>
            </w:tcBorders>
          </w:tcPr>
          <w:p>
            <w:pPr>
              <w:spacing w:before="40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4.640" w:space="0" w:color="000000"/>
              <w:bottom w:val="single" w:sz="4.64009" w:space="0" w:color="000000"/>
              <w:left w:val="single" w:sz="4.639904" w:space="0" w:color="000000"/>
              <w:right w:val="single" w:sz="4.64009" w:space="0" w:color="000000"/>
            </w:tcBorders>
          </w:tcPr>
          <w:p>
            <w:pPr>
              <w:spacing w:before="4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1" w:type="dxa"/>
            <w:tcBorders>
              <w:top w:val="single" w:sz="4.640" w:space="0" w:color="000000"/>
              <w:bottom w:val="single" w:sz="4.64009" w:space="0" w:color="000000"/>
              <w:left w:val="single" w:sz="4.64009" w:space="0" w:color="000000"/>
              <w:right w:val="single" w:sz="4.639724" w:space="0" w:color="000000"/>
            </w:tcBorders>
          </w:tcPr>
          <w:p>
            <w:pPr>
              <w:spacing w:before="40" w:after="0" w:line="240" w:lineRule="auto"/>
              <w:ind w:left="16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09" w:space="0" w:color="000000"/>
              <w:left w:val="single" w:sz="4.639724" w:space="0" w:color="000000"/>
              <w:right w:val="single" w:sz="4.64009" w:space="0" w:color="000000"/>
            </w:tcBorders>
          </w:tcPr>
          <w:p>
            <w:pPr>
              <w:spacing w:before="40" w:after="0" w:line="240" w:lineRule="auto"/>
              <w:ind w:left="1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09" w:space="0" w:color="000000"/>
              <w:left w:val="single" w:sz="4.64009" w:space="0" w:color="000000"/>
              <w:right w:val="single" w:sz="4.639718" w:space="0" w:color="000000"/>
            </w:tcBorders>
          </w:tcPr>
          <w:p>
            <w:pPr>
              <w:spacing w:before="4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.45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09" w:space="0" w:color="000000"/>
              <w:left w:val="single" w:sz="4.639718" w:space="0" w:color="000000"/>
              <w:right w:val="single" w:sz="4.64009" w:space="0" w:color="000000"/>
            </w:tcBorders>
          </w:tcPr>
          <w:p>
            <w:pPr>
              <w:spacing w:before="40" w:after="0" w:line="240" w:lineRule="auto"/>
              <w:ind w:left="1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1" w:type="dxa"/>
            <w:tcBorders>
              <w:top w:val="single" w:sz="4.640" w:space="0" w:color="000000"/>
              <w:bottom w:val="single" w:sz="4.64009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40" w:after="0" w:line="240" w:lineRule="auto"/>
              <w:ind w:left="16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4.640" w:space="0" w:color="000000"/>
              <w:bottom w:val="single" w:sz="4.64009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40" w:after="0" w:line="240" w:lineRule="auto"/>
              <w:ind w:left="18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9" w:space="0" w:color="000000"/>
              <w:left w:val="single" w:sz="4.640084" w:space="0" w:color="000000"/>
              <w:right w:val="single" w:sz="4.64009" w:space="0" w:color="000000"/>
            </w:tcBorders>
          </w:tcPr>
          <w:p>
            <w:pPr>
              <w:spacing w:before="40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09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40" w:after="0" w:line="240" w:lineRule="auto"/>
              <w:ind w:left="17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89" w:type="dxa"/>
            <w:tcBorders>
              <w:top w:val="single" w:sz="4.640" w:space="0" w:color="000000"/>
              <w:bottom w:val="single" w:sz="4.64009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4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30" w:type="dxa"/>
            <w:tcBorders>
              <w:top w:val="single" w:sz="4.640" w:space="0" w:color="000000"/>
              <w:bottom w:val="single" w:sz="4.64009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4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79" w:type="dxa"/>
            <w:tcBorders>
              <w:top w:val="single" w:sz="4.640" w:space="0" w:color="000000"/>
              <w:bottom w:val="single" w:sz="4.64009" w:space="0" w:color="000000"/>
              <w:left w:val="single" w:sz="4.64009" w:space="0" w:color="000000"/>
              <w:right w:val="single" w:sz="12.320264" w:space="0" w:color="000000"/>
            </w:tcBorders>
          </w:tcPr>
          <w:p>
            <w:pPr>
              <w:spacing w:before="40" w:after="0" w:line="240" w:lineRule="auto"/>
              <w:ind w:left="15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8" w:hRule="exact"/>
        </w:trPr>
        <w:tc>
          <w:tcPr>
            <w:tcW w:w="2359" w:type="dxa"/>
            <w:tcBorders>
              <w:top w:val="single" w:sz="4.64009" w:space="0" w:color="000000"/>
              <w:bottom w:val="single" w:sz="2.719862" w:space="0" w:color="000000"/>
              <w:left w:val="single" w:sz="12.319988" w:space="0" w:color="000000"/>
              <w:right w:val="single" w:sz="12.319988" w:space="0" w:color="000000"/>
            </w:tcBorders>
          </w:tcPr>
          <w:p>
            <w:pPr>
              <w:spacing w:before="2" w:after="0" w:line="230" w:lineRule="exact"/>
              <w:ind w:left="654" w:right="198" w:firstLine="-40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уш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6" w:type="dxa"/>
            <w:tcBorders>
              <w:top w:val="single" w:sz="4.64009" w:space="0" w:color="000000"/>
              <w:bottom w:val="single" w:sz="2.719862" w:space="0" w:color="000000"/>
              <w:left w:val="single" w:sz="12.319988" w:space="0" w:color="000000"/>
              <w:right w:val="single" w:sz="12.320078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9" w:space="0" w:color="000000"/>
              <w:bottom w:val="single" w:sz="2.719862" w:space="0" w:color="000000"/>
              <w:left w:val="single" w:sz="12.320078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4.64009" w:space="0" w:color="000000"/>
              <w:bottom w:val="single" w:sz="2.719862" w:space="0" w:color="000000"/>
              <w:left w:val="single" w:sz="4.64009" w:space="0" w:color="000000"/>
              <w:right w:val="single" w:sz="4.63990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9" w:space="0" w:color="000000"/>
              <w:bottom w:val="single" w:sz="2.719862" w:space="0" w:color="000000"/>
              <w:left w:val="single" w:sz="4.639904" w:space="0" w:color="000000"/>
              <w:right w:val="single" w:sz="4.64008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2.719862" w:space="0" w:color="000000"/>
              <w:left w:val="single" w:sz="4.640084" w:space="0" w:color="000000"/>
              <w:right w:val="single" w:sz="4.63990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.31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4.64009" w:space="0" w:color="000000"/>
              <w:bottom w:val="single" w:sz="2.719862" w:space="0" w:color="000000"/>
              <w:left w:val="single" w:sz="4.639904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1" w:type="dxa"/>
            <w:tcBorders>
              <w:top w:val="single" w:sz="4.64009" w:space="0" w:color="000000"/>
              <w:bottom w:val="single" w:sz="2.719862" w:space="0" w:color="000000"/>
              <w:left w:val="single" w:sz="4.64009" w:space="0" w:color="000000"/>
              <w:right w:val="single" w:sz="4.63972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9" w:space="0" w:color="000000"/>
              <w:bottom w:val="single" w:sz="2.719862" w:space="0" w:color="000000"/>
              <w:left w:val="single" w:sz="4.639724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4.64009" w:space="0" w:color="000000"/>
              <w:bottom w:val="single" w:sz="2.719862" w:space="0" w:color="000000"/>
              <w:left w:val="single" w:sz="4.64009" w:space="0" w:color="000000"/>
              <w:right w:val="single" w:sz="4.639718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9" w:space="0" w:color="000000"/>
              <w:bottom w:val="single" w:sz="2.719862" w:space="0" w:color="000000"/>
              <w:left w:val="single" w:sz="4.639718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1" w:type="dxa"/>
            <w:tcBorders>
              <w:top w:val="single" w:sz="4.64009" w:space="0" w:color="000000"/>
              <w:bottom w:val="single" w:sz="2.719862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4.64009" w:space="0" w:color="000000"/>
              <w:bottom w:val="single" w:sz="2.719862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8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2.719862" w:space="0" w:color="000000"/>
              <w:left w:val="single" w:sz="4.640084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9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9" w:space="0" w:color="000000"/>
              <w:bottom w:val="single" w:sz="2.719862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89" w:type="dxa"/>
            <w:tcBorders>
              <w:top w:val="single" w:sz="4.64009" w:space="0" w:color="000000"/>
              <w:bottom w:val="single" w:sz="2.719862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30" w:type="dxa"/>
            <w:tcBorders>
              <w:top w:val="single" w:sz="4.64009" w:space="0" w:color="000000"/>
              <w:bottom w:val="single" w:sz="2.719862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79" w:type="dxa"/>
            <w:tcBorders>
              <w:top w:val="single" w:sz="4.64009" w:space="0" w:color="000000"/>
              <w:bottom w:val="single" w:sz="2.719862" w:space="0" w:color="000000"/>
              <w:left w:val="single" w:sz="4.64009" w:space="0" w:color="000000"/>
              <w:right w:val="single" w:sz="12.32026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5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2" w:hRule="exact"/>
        </w:trPr>
        <w:tc>
          <w:tcPr>
            <w:tcW w:w="3775" w:type="dxa"/>
            <w:gridSpan w:val="2"/>
            <w:tcBorders>
              <w:top w:val="single" w:sz="2.719862" w:space="0" w:color="000000"/>
              <w:bottom w:val="single" w:sz="13.279921" w:space="0" w:color="000000"/>
              <w:left w:val="single" w:sz="12.319988" w:space="0" w:color="000000"/>
              <w:right w:val="single" w:sz="12.320078" w:space="0" w:color="000000"/>
            </w:tcBorders>
          </w:tcPr>
          <w:p>
            <w:pPr>
              <w:spacing w:before="40" w:after="0" w:line="240" w:lineRule="auto"/>
              <w:ind w:left="98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2.719862" w:space="0" w:color="000000"/>
              <w:bottom w:val="single" w:sz="13.279921" w:space="0" w:color="000000"/>
              <w:left w:val="single" w:sz="12.320078" w:space="0" w:color="000000"/>
              <w:right w:val="single" w:sz="4.64009" w:space="0" w:color="000000"/>
            </w:tcBorders>
          </w:tcPr>
          <w:p>
            <w:pPr>
              <w:spacing w:before="40" w:after="0" w:line="240" w:lineRule="auto"/>
              <w:ind w:left="11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2.719862" w:space="0" w:color="000000"/>
              <w:bottom w:val="single" w:sz="13.279921" w:space="0" w:color="000000"/>
              <w:left w:val="single" w:sz="4.64009" w:space="0" w:color="000000"/>
              <w:right w:val="single" w:sz="4.639904" w:space="0" w:color="000000"/>
            </w:tcBorders>
          </w:tcPr>
          <w:p>
            <w:pPr>
              <w:spacing w:before="4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2.719862" w:space="0" w:color="000000"/>
              <w:bottom w:val="single" w:sz="13.279921" w:space="0" w:color="000000"/>
              <w:left w:val="single" w:sz="4.639904" w:space="0" w:color="000000"/>
              <w:right w:val="single" w:sz="4.640084" w:space="0" w:color="000000"/>
            </w:tcBorders>
          </w:tcPr>
          <w:p>
            <w:pPr>
              <w:spacing w:before="40" w:after="0" w:line="240" w:lineRule="auto"/>
              <w:ind w:left="1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.55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2.719862" w:space="0" w:color="000000"/>
              <w:bottom w:val="single" w:sz="13.279921" w:space="0" w:color="000000"/>
              <w:left w:val="single" w:sz="4.640084" w:space="0" w:color="000000"/>
              <w:right w:val="single" w:sz="4.639904" w:space="0" w:color="000000"/>
            </w:tcBorders>
          </w:tcPr>
          <w:p>
            <w:pPr>
              <w:spacing w:before="40" w:after="0" w:line="240" w:lineRule="auto"/>
              <w:ind w:left="2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2.719862" w:space="0" w:color="000000"/>
              <w:bottom w:val="single" w:sz="13.279921" w:space="0" w:color="000000"/>
              <w:left w:val="single" w:sz="4.639904" w:space="0" w:color="000000"/>
              <w:right w:val="single" w:sz="4.64009" w:space="0" w:color="000000"/>
            </w:tcBorders>
          </w:tcPr>
          <w:p>
            <w:pPr>
              <w:spacing w:before="40" w:after="0" w:line="240" w:lineRule="auto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1" w:type="dxa"/>
            <w:tcBorders>
              <w:top w:val="single" w:sz="2.719862" w:space="0" w:color="000000"/>
              <w:bottom w:val="single" w:sz="13.279921" w:space="0" w:color="000000"/>
              <w:left w:val="single" w:sz="4.64009" w:space="0" w:color="000000"/>
              <w:right w:val="single" w:sz="4.639724" w:space="0" w:color="000000"/>
            </w:tcBorders>
          </w:tcPr>
          <w:p>
            <w:pPr>
              <w:spacing w:before="4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2.719862" w:space="0" w:color="000000"/>
              <w:bottom w:val="single" w:sz="13.279921" w:space="0" w:color="000000"/>
              <w:left w:val="single" w:sz="4.639724" w:space="0" w:color="000000"/>
              <w:right w:val="single" w:sz="4.64009" w:space="0" w:color="000000"/>
            </w:tcBorders>
          </w:tcPr>
          <w:p>
            <w:pPr>
              <w:spacing w:before="4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2.719862" w:space="0" w:color="000000"/>
              <w:bottom w:val="single" w:sz="13.279921" w:space="0" w:color="000000"/>
              <w:left w:val="single" w:sz="4.64009" w:space="0" w:color="000000"/>
              <w:right w:val="single" w:sz="4.639718" w:space="0" w:color="000000"/>
            </w:tcBorders>
          </w:tcPr>
          <w:p>
            <w:pPr>
              <w:spacing w:before="40" w:after="0" w:line="240" w:lineRule="auto"/>
              <w:ind w:left="1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2.719862" w:space="0" w:color="000000"/>
              <w:bottom w:val="single" w:sz="13.279921" w:space="0" w:color="000000"/>
              <w:left w:val="single" w:sz="4.639718" w:space="0" w:color="000000"/>
              <w:right w:val="single" w:sz="4.64009" w:space="0" w:color="000000"/>
            </w:tcBorders>
          </w:tcPr>
          <w:p>
            <w:pPr>
              <w:spacing w:before="4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1" w:type="dxa"/>
            <w:tcBorders>
              <w:top w:val="single" w:sz="2.719862" w:space="0" w:color="000000"/>
              <w:bottom w:val="single" w:sz="13.279921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40" w:after="0" w:line="240" w:lineRule="auto"/>
              <w:ind w:left="1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2.719862" w:space="0" w:color="000000"/>
              <w:bottom w:val="single" w:sz="13.279921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4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2.719862" w:space="0" w:color="000000"/>
              <w:bottom w:val="single" w:sz="13.279921" w:space="0" w:color="000000"/>
              <w:left w:val="single" w:sz="4.640084" w:space="0" w:color="000000"/>
              <w:right w:val="single" w:sz="4.64009" w:space="0" w:color="000000"/>
            </w:tcBorders>
          </w:tcPr>
          <w:p>
            <w:pPr>
              <w:spacing w:before="40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2.719862" w:space="0" w:color="000000"/>
              <w:bottom w:val="single" w:sz="13.279921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4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89" w:type="dxa"/>
            <w:tcBorders>
              <w:top w:val="single" w:sz="2.719862" w:space="0" w:color="000000"/>
              <w:bottom w:val="single" w:sz="13.279921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40" w:after="0" w:line="240" w:lineRule="auto"/>
              <w:ind w:left="16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30" w:type="dxa"/>
            <w:tcBorders>
              <w:top w:val="single" w:sz="2.719862" w:space="0" w:color="000000"/>
              <w:bottom w:val="single" w:sz="13.279921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4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79" w:type="dxa"/>
            <w:tcBorders>
              <w:top w:val="single" w:sz="2.719862" w:space="0" w:color="000000"/>
              <w:bottom w:val="single" w:sz="13.279921" w:space="0" w:color="000000"/>
              <w:left w:val="single" w:sz="4.64009" w:space="0" w:color="000000"/>
              <w:right w:val="single" w:sz="12.320264" w:space="0" w:color="000000"/>
            </w:tcBorders>
          </w:tcPr>
          <w:p>
            <w:pPr>
              <w:spacing w:before="40" w:after="0" w:line="240" w:lineRule="auto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2" w:hRule="exact"/>
        </w:trPr>
        <w:tc>
          <w:tcPr>
            <w:tcW w:w="15370" w:type="dxa"/>
            <w:gridSpan w:val="18"/>
            <w:tcBorders>
              <w:top w:val="single" w:sz="13.279921" w:space="0" w:color="000000"/>
              <w:bottom w:val="single" w:sz="2.720042" w:space="0" w:color="000000"/>
              <w:left w:val="single" w:sz="12.319988" w:space="0" w:color="000000"/>
              <w:right w:val="single" w:sz="12.320264" w:space="0" w:color="000000"/>
            </w:tcBorders>
          </w:tcPr>
          <w:p>
            <w:pPr>
              <w:spacing w:before="40" w:after="0" w:line="240" w:lineRule="auto"/>
              <w:ind w:left="493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ющий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вит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8" w:hRule="exact"/>
        </w:trPr>
        <w:tc>
          <w:tcPr>
            <w:tcW w:w="2359" w:type="dxa"/>
            <w:tcBorders>
              <w:top w:val="single" w:sz="2.720042" w:space="0" w:color="000000"/>
              <w:bottom w:val="single" w:sz="4.64009" w:space="0" w:color="000000"/>
              <w:left w:val="single" w:sz="12.319988" w:space="0" w:color="000000"/>
              <w:right w:val="single" w:sz="12.319988" w:space="0" w:color="000000"/>
            </w:tcBorders>
          </w:tcPr>
          <w:p>
            <w:pPr>
              <w:spacing w:before="2" w:after="0" w:line="230" w:lineRule="exact"/>
              <w:ind w:left="702" w:right="97" w:firstLine="-55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Изв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6" w:type="dxa"/>
            <w:tcBorders>
              <w:top w:val="single" w:sz="2.720042" w:space="0" w:color="000000"/>
              <w:bottom w:val="single" w:sz="4.64009" w:space="0" w:color="000000"/>
              <w:left w:val="single" w:sz="12.319988" w:space="0" w:color="000000"/>
              <w:right w:val="single" w:sz="12.320078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2.720042" w:space="0" w:color="000000"/>
              <w:bottom w:val="single" w:sz="4.64009" w:space="0" w:color="000000"/>
              <w:left w:val="single" w:sz="12.320078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2.720042" w:space="0" w:color="000000"/>
              <w:bottom w:val="single" w:sz="4.64009" w:space="0" w:color="000000"/>
              <w:left w:val="single" w:sz="4.64009" w:space="0" w:color="000000"/>
              <w:right w:val="single" w:sz="4.63990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2.720042" w:space="0" w:color="000000"/>
              <w:bottom w:val="single" w:sz="4.64009" w:space="0" w:color="000000"/>
              <w:left w:val="single" w:sz="4.639904" w:space="0" w:color="000000"/>
              <w:right w:val="single" w:sz="4.64008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2.720042" w:space="0" w:color="000000"/>
              <w:bottom w:val="single" w:sz="4.64009" w:space="0" w:color="000000"/>
              <w:left w:val="single" w:sz="4.640084" w:space="0" w:color="000000"/>
              <w:right w:val="single" w:sz="4.63990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2.720042" w:space="0" w:color="000000"/>
              <w:bottom w:val="single" w:sz="4.64009" w:space="0" w:color="000000"/>
              <w:left w:val="single" w:sz="4.639904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8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1" w:type="dxa"/>
            <w:tcBorders>
              <w:top w:val="single" w:sz="2.720042" w:space="0" w:color="000000"/>
              <w:bottom w:val="single" w:sz="4.64009" w:space="0" w:color="000000"/>
              <w:left w:val="single" w:sz="4.64009" w:space="0" w:color="000000"/>
              <w:right w:val="single" w:sz="4.63972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2.720042" w:space="0" w:color="000000"/>
              <w:bottom w:val="single" w:sz="4.64009" w:space="0" w:color="000000"/>
              <w:left w:val="single" w:sz="4.639724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2.720042" w:space="0" w:color="000000"/>
              <w:bottom w:val="single" w:sz="4.64009" w:space="0" w:color="000000"/>
              <w:left w:val="single" w:sz="4.64009" w:space="0" w:color="000000"/>
              <w:right w:val="single" w:sz="4.639718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2.720042" w:space="0" w:color="000000"/>
              <w:bottom w:val="single" w:sz="4.64009" w:space="0" w:color="000000"/>
              <w:left w:val="single" w:sz="4.639718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1" w:type="dxa"/>
            <w:tcBorders>
              <w:top w:val="single" w:sz="2.720042" w:space="0" w:color="000000"/>
              <w:bottom w:val="single" w:sz="4.64009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.23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2.720042" w:space="0" w:color="000000"/>
              <w:bottom w:val="single" w:sz="4.64009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2.720042" w:space="0" w:color="000000"/>
              <w:bottom w:val="single" w:sz="4.64009" w:space="0" w:color="000000"/>
              <w:left w:val="single" w:sz="4.640084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9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2.720042" w:space="0" w:color="000000"/>
              <w:bottom w:val="single" w:sz="4.64009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89" w:type="dxa"/>
            <w:tcBorders>
              <w:top w:val="single" w:sz="2.720042" w:space="0" w:color="000000"/>
              <w:bottom w:val="single" w:sz="4.64009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30" w:type="dxa"/>
            <w:tcBorders>
              <w:top w:val="single" w:sz="2.720042" w:space="0" w:color="000000"/>
              <w:bottom w:val="single" w:sz="4.64009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79" w:type="dxa"/>
            <w:tcBorders>
              <w:top w:val="single" w:sz="2.720042" w:space="0" w:color="000000"/>
              <w:bottom w:val="single" w:sz="4.64009" w:space="0" w:color="000000"/>
              <w:left w:val="single" w:sz="4.64009" w:space="0" w:color="000000"/>
              <w:right w:val="single" w:sz="12.32026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8" w:hRule="exact"/>
        </w:trPr>
        <w:tc>
          <w:tcPr>
            <w:tcW w:w="2359" w:type="dxa"/>
            <w:tcBorders>
              <w:top w:val="single" w:sz="4.64009" w:space="0" w:color="000000"/>
              <w:bottom w:val="single" w:sz="4.639904" w:space="0" w:color="000000"/>
              <w:left w:val="single" w:sz="12.319988" w:space="0" w:color="000000"/>
              <w:right w:val="single" w:sz="12.319988" w:space="0" w:color="000000"/>
            </w:tcBorders>
          </w:tcPr>
          <w:p>
            <w:pPr>
              <w:spacing w:before="3" w:after="0" w:line="228" w:lineRule="exact"/>
              <w:ind w:left="388" w:right="99" w:firstLine="-23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Изв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6" w:type="dxa"/>
            <w:tcBorders>
              <w:top w:val="single" w:sz="4.64009" w:space="0" w:color="000000"/>
              <w:bottom w:val="single" w:sz="4.639904" w:space="0" w:color="000000"/>
              <w:left w:val="single" w:sz="12.319988" w:space="0" w:color="000000"/>
              <w:right w:val="single" w:sz="12.320078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9" w:space="0" w:color="000000"/>
              <w:bottom w:val="single" w:sz="4.639904" w:space="0" w:color="000000"/>
              <w:left w:val="single" w:sz="12.320078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.96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4.64009" w:space="0" w:color="000000"/>
              <w:bottom w:val="single" w:sz="4.639904" w:space="0" w:color="000000"/>
              <w:left w:val="single" w:sz="4.64009" w:space="0" w:color="000000"/>
              <w:right w:val="single" w:sz="4.63990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9" w:space="0" w:color="000000"/>
              <w:bottom w:val="single" w:sz="4.639904" w:space="0" w:color="000000"/>
              <w:left w:val="single" w:sz="4.639904" w:space="0" w:color="000000"/>
              <w:right w:val="single" w:sz="4.64008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4.639904" w:space="0" w:color="000000"/>
              <w:left w:val="single" w:sz="4.640084" w:space="0" w:color="000000"/>
              <w:right w:val="single" w:sz="4.63990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4.64009" w:space="0" w:color="000000"/>
              <w:bottom w:val="single" w:sz="4.639904" w:space="0" w:color="000000"/>
              <w:left w:val="single" w:sz="4.639904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1" w:type="dxa"/>
            <w:tcBorders>
              <w:top w:val="single" w:sz="4.64009" w:space="0" w:color="000000"/>
              <w:bottom w:val="single" w:sz="4.639904" w:space="0" w:color="000000"/>
              <w:left w:val="single" w:sz="4.64009" w:space="0" w:color="000000"/>
              <w:right w:val="single" w:sz="4.63972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9" w:space="0" w:color="000000"/>
              <w:bottom w:val="single" w:sz="4.639904" w:space="0" w:color="000000"/>
              <w:left w:val="single" w:sz="4.639724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4.64009" w:space="0" w:color="000000"/>
              <w:bottom w:val="single" w:sz="4.639904" w:space="0" w:color="000000"/>
              <w:left w:val="single" w:sz="4.64009" w:space="0" w:color="000000"/>
              <w:right w:val="single" w:sz="4.639718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9" w:space="0" w:color="000000"/>
              <w:bottom w:val="single" w:sz="4.639904" w:space="0" w:color="000000"/>
              <w:left w:val="single" w:sz="4.639718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1" w:type="dxa"/>
            <w:tcBorders>
              <w:top w:val="single" w:sz="4.64009" w:space="0" w:color="000000"/>
              <w:bottom w:val="single" w:sz="4.639904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4.64009" w:space="0" w:color="000000"/>
              <w:bottom w:val="single" w:sz="4.639904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4.639904" w:space="0" w:color="000000"/>
              <w:left w:val="single" w:sz="4.640084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9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9" w:space="0" w:color="000000"/>
              <w:bottom w:val="single" w:sz="4.639904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89" w:type="dxa"/>
            <w:tcBorders>
              <w:top w:val="single" w:sz="4.64009" w:space="0" w:color="000000"/>
              <w:bottom w:val="single" w:sz="4.639904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30" w:type="dxa"/>
            <w:tcBorders>
              <w:top w:val="single" w:sz="4.64009" w:space="0" w:color="000000"/>
              <w:bottom w:val="single" w:sz="4.639904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79" w:type="dxa"/>
            <w:tcBorders>
              <w:top w:val="single" w:sz="4.64009" w:space="0" w:color="000000"/>
              <w:bottom w:val="single" w:sz="4.639904" w:space="0" w:color="000000"/>
              <w:left w:val="single" w:sz="4.64009" w:space="0" w:color="000000"/>
              <w:right w:val="single" w:sz="12.32026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2359" w:type="dxa"/>
            <w:tcBorders>
              <w:top w:val="single" w:sz="4.639904" w:space="0" w:color="000000"/>
              <w:bottom w:val="single" w:sz="4.64009" w:space="0" w:color="000000"/>
              <w:left w:val="single" w:sz="12.319988" w:space="0" w:color="000000"/>
              <w:right w:val="single" w:sz="12.319988" w:space="0" w:color="000000"/>
            </w:tcBorders>
          </w:tcPr>
          <w:p>
            <w:pPr>
              <w:spacing w:before="2" w:after="0" w:line="230" w:lineRule="exact"/>
              <w:ind w:left="421" w:right="370" w:firstLine="30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Изв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6" w:type="dxa"/>
            <w:tcBorders>
              <w:top w:val="single" w:sz="4.639904" w:space="0" w:color="000000"/>
              <w:bottom w:val="single" w:sz="4.64009" w:space="0" w:color="000000"/>
              <w:left w:val="single" w:sz="12.319988" w:space="0" w:color="000000"/>
              <w:right w:val="single" w:sz="12.320078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39904" w:space="0" w:color="000000"/>
              <w:bottom w:val="single" w:sz="4.64009" w:space="0" w:color="000000"/>
              <w:left w:val="single" w:sz="12.320078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4.639904" w:space="0" w:color="000000"/>
              <w:bottom w:val="single" w:sz="4.64009" w:space="0" w:color="000000"/>
              <w:left w:val="single" w:sz="4.64009" w:space="0" w:color="000000"/>
              <w:right w:val="single" w:sz="4.63990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39904" w:space="0" w:color="000000"/>
              <w:bottom w:val="single" w:sz="4.64009" w:space="0" w:color="000000"/>
              <w:left w:val="single" w:sz="4.639904" w:space="0" w:color="000000"/>
              <w:right w:val="single" w:sz="4.64008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904" w:space="0" w:color="000000"/>
              <w:bottom w:val="single" w:sz="4.64009" w:space="0" w:color="000000"/>
              <w:left w:val="single" w:sz="4.640084" w:space="0" w:color="000000"/>
              <w:right w:val="single" w:sz="4.63990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4.639904" w:space="0" w:color="000000"/>
              <w:bottom w:val="single" w:sz="4.64009" w:space="0" w:color="000000"/>
              <w:left w:val="single" w:sz="4.639904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1" w:type="dxa"/>
            <w:tcBorders>
              <w:top w:val="single" w:sz="4.639904" w:space="0" w:color="000000"/>
              <w:bottom w:val="single" w:sz="4.64009" w:space="0" w:color="000000"/>
              <w:left w:val="single" w:sz="4.64009" w:space="0" w:color="000000"/>
              <w:right w:val="single" w:sz="4.63972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39904" w:space="0" w:color="000000"/>
              <w:bottom w:val="single" w:sz="4.64009" w:space="0" w:color="000000"/>
              <w:left w:val="single" w:sz="4.639724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4.639904" w:space="0" w:color="000000"/>
              <w:bottom w:val="single" w:sz="4.64009" w:space="0" w:color="000000"/>
              <w:left w:val="single" w:sz="4.64009" w:space="0" w:color="000000"/>
              <w:right w:val="single" w:sz="4.639718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39904" w:space="0" w:color="000000"/>
              <w:bottom w:val="single" w:sz="4.64009" w:space="0" w:color="000000"/>
              <w:left w:val="single" w:sz="4.639718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1" w:type="dxa"/>
            <w:tcBorders>
              <w:top w:val="single" w:sz="4.639904" w:space="0" w:color="000000"/>
              <w:bottom w:val="single" w:sz="4.64009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4.639904" w:space="0" w:color="000000"/>
              <w:bottom w:val="single" w:sz="4.64009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2.9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904" w:space="0" w:color="000000"/>
              <w:bottom w:val="single" w:sz="4.64009" w:space="0" w:color="000000"/>
              <w:left w:val="single" w:sz="4.640084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39904" w:space="0" w:color="000000"/>
              <w:bottom w:val="single" w:sz="4.64009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89" w:type="dxa"/>
            <w:tcBorders>
              <w:top w:val="single" w:sz="4.639904" w:space="0" w:color="000000"/>
              <w:bottom w:val="single" w:sz="4.64009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30" w:type="dxa"/>
            <w:tcBorders>
              <w:top w:val="single" w:sz="4.639904" w:space="0" w:color="000000"/>
              <w:bottom w:val="single" w:sz="4.64009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79" w:type="dxa"/>
            <w:tcBorders>
              <w:top w:val="single" w:sz="4.639904" w:space="0" w:color="000000"/>
              <w:bottom w:val="single" w:sz="4.64009" w:space="0" w:color="000000"/>
              <w:left w:val="single" w:sz="4.64009" w:space="0" w:color="000000"/>
              <w:right w:val="single" w:sz="12.32026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.74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2359" w:type="dxa"/>
            <w:tcBorders>
              <w:top w:val="single" w:sz="4.64009" w:space="0" w:color="000000"/>
              <w:bottom w:val="single" w:sz="4.639904" w:space="0" w:color="000000"/>
              <w:left w:val="single" w:sz="12.319988" w:space="0" w:color="000000"/>
              <w:right w:val="single" w:sz="12.319988" w:space="0" w:color="000000"/>
            </w:tcBorders>
          </w:tcPr>
          <w:p>
            <w:pPr>
              <w:spacing w:before="2" w:after="0" w:line="230" w:lineRule="exact"/>
              <w:ind w:left="457" w:right="97" w:firstLine="-30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Изв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6" w:type="dxa"/>
            <w:tcBorders>
              <w:top w:val="single" w:sz="4.64009" w:space="0" w:color="000000"/>
              <w:bottom w:val="single" w:sz="4.639904" w:space="0" w:color="000000"/>
              <w:left w:val="single" w:sz="12.319988" w:space="0" w:color="000000"/>
              <w:right w:val="single" w:sz="12.320078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113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9" w:space="0" w:color="000000"/>
              <w:bottom w:val="single" w:sz="4.639904" w:space="0" w:color="000000"/>
              <w:left w:val="single" w:sz="12.320078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4.64009" w:space="0" w:color="000000"/>
              <w:bottom w:val="single" w:sz="4.639904" w:space="0" w:color="000000"/>
              <w:left w:val="single" w:sz="4.64009" w:space="0" w:color="000000"/>
              <w:right w:val="single" w:sz="4.63990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9" w:space="0" w:color="000000"/>
              <w:bottom w:val="single" w:sz="4.639904" w:space="0" w:color="000000"/>
              <w:left w:val="single" w:sz="4.639904" w:space="0" w:color="000000"/>
              <w:right w:val="single" w:sz="4.64008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4.639904" w:space="0" w:color="000000"/>
              <w:left w:val="single" w:sz="4.640084" w:space="0" w:color="000000"/>
              <w:right w:val="single" w:sz="4.63990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4.64009" w:space="0" w:color="000000"/>
              <w:bottom w:val="single" w:sz="4.639904" w:space="0" w:color="000000"/>
              <w:left w:val="single" w:sz="4.639904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1" w:type="dxa"/>
            <w:tcBorders>
              <w:top w:val="single" w:sz="4.64009" w:space="0" w:color="000000"/>
              <w:bottom w:val="single" w:sz="4.639904" w:space="0" w:color="000000"/>
              <w:left w:val="single" w:sz="4.64009" w:space="0" w:color="000000"/>
              <w:right w:val="single" w:sz="4.63972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9" w:space="0" w:color="000000"/>
              <w:bottom w:val="single" w:sz="4.639904" w:space="0" w:color="000000"/>
              <w:left w:val="single" w:sz="4.639724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7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4.64009" w:space="0" w:color="000000"/>
              <w:bottom w:val="single" w:sz="4.639904" w:space="0" w:color="000000"/>
              <w:left w:val="single" w:sz="4.64009" w:space="0" w:color="000000"/>
              <w:right w:val="single" w:sz="4.639718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9" w:space="0" w:color="000000"/>
              <w:bottom w:val="single" w:sz="4.639904" w:space="0" w:color="000000"/>
              <w:left w:val="single" w:sz="4.639718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1" w:type="dxa"/>
            <w:tcBorders>
              <w:top w:val="single" w:sz="4.64009" w:space="0" w:color="000000"/>
              <w:bottom w:val="single" w:sz="4.639904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4.64009" w:space="0" w:color="000000"/>
              <w:bottom w:val="single" w:sz="4.639904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4.639904" w:space="0" w:color="000000"/>
              <w:left w:val="single" w:sz="4.640084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9" w:space="0" w:color="000000"/>
              <w:bottom w:val="single" w:sz="4.639904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89" w:type="dxa"/>
            <w:tcBorders>
              <w:top w:val="single" w:sz="4.64009" w:space="0" w:color="000000"/>
              <w:bottom w:val="single" w:sz="4.639904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30" w:type="dxa"/>
            <w:tcBorders>
              <w:top w:val="single" w:sz="4.64009" w:space="0" w:color="000000"/>
              <w:bottom w:val="single" w:sz="4.639904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79" w:type="dxa"/>
            <w:tcBorders>
              <w:top w:val="single" w:sz="4.64009" w:space="0" w:color="000000"/>
              <w:bottom w:val="single" w:sz="4.639904" w:space="0" w:color="000000"/>
              <w:left w:val="single" w:sz="4.64009" w:space="0" w:color="000000"/>
              <w:right w:val="single" w:sz="12.32026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.58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8" w:hRule="exact"/>
        </w:trPr>
        <w:tc>
          <w:tcPr>
            <w:tcW w:w="2359" w:type="dxa"/>
            <w:tcBorders>
              <w:top w:val="single" w:sz="4.639904" w:space="0" w:color="000000"/>
              <w:bottom w:val="single" w:sz="2.720042" w:space="0" w:color="000000"/>
              <w:left w:val="single" w:sz="12.319988" w:space="0" w:color="000000"/>
              <w:right w:val="single" w:sz="12.319988" w:space="0" w:color="000000"/>
            </w:tcBorders>
          </w:tcPr>
          <w:p>
            <w:pPr>
              <w:spacing w:before="2" w:after="0" w:line="230" w:lineRule="exact"/>
              <w:ind w:left="421" w:right="370" w:firstLine="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Изв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6" w:type="dxa"/>
            <w:tcBorders>
              <w:top w:val="single" w:sz="4.639904" w:space="0" w:color="000000"/>
              <w:bottom w:val="single" w:sz="2.720042" w:space="0" w:color="000000"/>
              <w:left w:val="single" w:sz="12.319988" w:space="0" w:color="000000"/>
              <w:right w:val="single" w:sz="12.320078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162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39904" w:space="0" w:color="000000"/>
              <w:bottom w:val="single" w:sz="2.720042" w:space="0" w:color="000000"/>
              <w:left w:val="single" w:sz="12.320078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4.639904" w:space="0" w:color="000000"/>
              <w:bottom w:val="single" w:sz="2.720042" w:space="0" w:color="000000"/>
              <w:left w:val="single" w:sz="4.64009" w:space="0" w:color="000000"/>
              <w:right w:val="single" w:sz="4.63990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39904" w:space="0" w:color="000000"/>
              <w:bottom w:val="single" w:sz="2.720042" w:space="0" w:color="000000"/>
              <w:left w:val="single" w:sz="4.639904" w:space="0" w:color="000000"/>
              <w:right w:val="single" w:sz="4.64008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904" w:space="0" w:color="000000"/>
              <w:bottom w:val="single" w:sz="2.720042" w:space="0" w:color="000000"/>
              <w:left w:val="single" w:sz="4.640084" w:space="0" w:color="000000"/>
              <w:right w:val="single" w:sz="4.63990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4.639904" w:space="0" w:color="000000"/>
              <w:bottom w:val="single" w:sz="2.720042" w:space="0" w:color="000000"/>
              <w:left w:val="single" w:sz="4.639904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1" w:type="dxa"/>
            <w:tcBorders>
              <w:top w:val="single" w:sz="4.639904" w:space="0" w:color="000000"/>
              <w:bottom w:val="single" w:sz="2.720042" w:space="0" w:color="000000"/>
              <w:left w:val="single" w:sz="4.64009" w:space="0" w:color="000000"/>
              <w:right w:val="single" w:sz="4.63972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39904" w:space="0" w:color="000000"/>
              <w:bottom w:val="single" w:sz="2.720042" w:space="0" w:color="000000"/>
              <w:left w:val="single" w:sz="4.639724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4.639904" w:space="0" w:color="000000"/>
              <w:bottom w:val="single" w:sz="2.720042" w:space="0" w:color="000000"/>
              <w:left w:val="single" w:sz="4.64009" w:space="0" w:color="000000"/>
              <w:right w:val="single" w:sz="4.639718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39904" w:space="0" w:color="000000"/>
              <w:bottom w:val="single" w:sz="2.720042" w:space="0" w:color="000000"/>
              <w:left w:val="single" w:sz="4.639718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1" w:type="dxa"/>
            <w:tcBorders>
              <w:top w:val="single" w:sz="4.639904" w:space="0" w:color="000000"/>
              <w:bottom w:val="single" w:sz="2.720042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4.639904" w:space="0" w:color="000000"/>
              <w:bottom w:val="single" w:sz="2.720042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904" w:space="0" w:color="000000"/>
              <w:bottom w:val="single" w:sz="2.720042" w:space="0" w:color="000000"/>
              <w:left w:val="single" w:sz="4.640084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39904" w:space="0" w:color="000000"/>
              <w:bottom w:val="single" w:sz="2.720042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89" w:type="dxa"/>
            <w:tcBorders>
              <w:top w:val="single" w:sz="4.639904" w:space="0" w:color="000000"/>
              <w:bottom w:val="single" w:sz="2.720042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30" w:type="dxa"/>
            <w:tcBorders>
              <w:top w:val="single" w:sz="4.639904" w:space="0" w:color="000000"/>
              <w:bottom w:val="single" w:sz="2.720042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79" w:type="dxa"/>
            <w:tcBorders>
              <w:top w:val="single" w:sz="4.639904" w:space="0" w:color="000000"/>
              <w:bottom w:val="single" w:sz="2.720042" w:space="0" w:color="000000"/>
              <w:left w:val="single" w:sz="4.64009" w:space="0" w:color="000000"/>
              <w:right w:val="single" w:sz="12.32026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2" w:hRule="exact"/>
        </w:trPr>
        <w:tc>
          <w:tcPr>
            <w:tcW w:w="3775" w:type="dxa"/>
            <w:gridSpan w:val="2"/>
            <w:tcBorders>
              <w:top w:val="single" w:sz="2.720042" w:space="0" w:color="000000"/>
              <w:bottom w:val="single" w:sz="13.279741" w:space="0" w:color="000000"/>
              <w:left w:val="single" w:sz="12.319988" w:space="0" w:color="000000"/>
              <w:right w:val="single" w:sz="12.320078" w:space="0" w:color="000000"/>
            </w:tcBorders>
          </w:tcPr>
          <w:p>
            <w:pPr>
              <w:spacing w:before="42" w:after="0" w:line="240" w:lineRule="auto"/>
              <w:ind w:left="98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2.720042" w:space="0" w:color="000000"/>
              <w:bottom w:val="single" w:sz="13.279741" w:space="0" w:color="000000"/>
              <w:left w:val="single" w:sz="12.320078" w:space="0" w:color="000000"/>
              <w:right w:val="single" w:sz="4.64009" w:space="0" w:color="000000"/>
            </w:tcBorders>
          </w:tcPr>
          <w:p>
            <w:pPr>
              <w:spacing w:before="42" w:after="0" w:line="240" w:lineRule="auto"/>
              <w:ind w:left="11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.74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2.720042" w:space="0" w:color="000000"/>
              <w:bottom w:val="single" w:sz="13.279741" w:space="0" w:color="000000"/>
              <w:left w:val="single" w:sz="4.64009" w:space="0" w:color="000000"/>
              <w:right w:val="single" w:sz="4.639904" w:space="0" w:color="000000"/>
            </w:tcBorders>
          </w:tcPr>
          <w:p>
            <w:pPr>
              <w:spacing w:before="42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2.720042" w:space="0" w:color="000000"/>
              <w:bottom w:val="single" w:sz="13.279741" w:space="0" w:color="000000"/>
              <w:left w:val="single" w:sz="4.639904" w:space="0" w:color="000000"/>
              <w:right w:val="single" w:sz="4.640084" w:space="0" w:color="000000"/>
            </w:tcBorders>
          </w:tcPr>
          <w:p>
            <w:pPr>
              <w:spacing w:before="42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2.720042" w:space="0" w:color="000000"/>
              <w:bottom w:val="single" w:sz="13.279741" w:space="0" w:color="000000"/>
              <w:left w:val="single" w:sz="4.640084" w:space="0" w:color="000000"/>
              <w:right w:val="single" w:sz="4.639904" w:space="0" w:color="000000"/>
            </w:tcBorders>
          </w:tcPr>
          <w:p>
            <w:pPr>
              <w:spacing w:before="42" w:after="0" w:line="240" w:lineRule="auto"/>
              <w:ind w:left="2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2.720042" w:space="0" w:color="000000"/>
              <w:bottom w:val="single" w:sz="13.279741" w:space="0" w:color="000000"/>
              <w:left w:val="single" w:sz="4.639904" w:space="0" w:color="000000"/>
              <w:right w:val="single" w:sz="4.64009" w:space="0" w:color="000000"/>
            </w:tcBorders>
          </w:tcPr>
          <w:p>
            <w:pPr>
              <w:spacing w:before="42" w:after="0" w:line="240" w:lineRule="auto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1" w:type="dxa"/>
            <w:tcBorders>
              <w:top w:val="single" w:sz="2.720042" w:space="0" w:color="000000"/>
              <w:bottom w:val="single" w:sz="13.279741" w:space="0" w:color="000000"/>
              <w:left w:val="single" w:sz="4.64009" w:space="0" w:color="000000"/>
              <w:right w:val="single" w:sz="4.639724" w:space="0" w:color="000000"/>
            </w:tcBorders>
          </w:tcPr>
          <w:p>
            <w:pPr>
              <w:spacing w:before="42" w:after="0" w:line="240" w:lineRule="auto"/>
              <w:ind w:left="1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2.720042" w:space="0" w:color="000000"/>
              <w:bottom w:val="single" w:sz="13.279741" w:space="0" w:color="000000"/>
              <w:left w:val="single" w:sz="4.639724" w:space="0" w:color="000000"/>
              <w:right w:val="single" w:sz="4.64009" w:space="0" w:color="000000"/>
            </w:tcBorders>
          </w:tcPr>
          <w:p>
            <w:pPr>
              <w:spacing w:before="42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2.720042" w:space="0" w:color="000000"/>
              <w:bottom w:val="single" w:sz="13.279741" w:space="0" w:color="000000"/>
              <w:left w:val="single" w:sz="4.64009" w:space="0" w:color="000000"/>
              <w:right w:val="single" w:sz="4.639718" w:space="0" w:color="000000"/>
            </w:tcBorders>
          </w:tcPr>
          <w:p>
            <w:pPr>
              <w:spacing w:before="42" w:after="0" w:line="240" w:lineRule="auto"/>
              <w:ind w:left="1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2.720042" w:space="0" w:color="000000"/>
              <w:bottom w:val="single" w:sz="13.279741" w:space="0" w:color="000000"/>
              <w:left w:val="single" w:sz="4.639718" w:space="0" w:color="000000"/>
              <w:right w:val="single" w:sz="4.64009" w:space="0" w:color="000000"/>
            </w:tcBorders>
          </w:tcPr>
          <w:p>
            <w:pPr>
              <w:spacing w:before="42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1" w:type="dxa"/>
            <w:tcBorders>
              <w:top w:val="single" w:sz="2.720042" w:space="0" w:color="000000"/>
              <w:bottom w:val="single" w:sz="13.279741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42" w:after="0" w:line="240" w:lineRule="auto"/>
              <w:ind w:left="1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2.720042" w:space="0" w:color="000000"/>
              <w:bottom w:val="single" w:sz="13.279741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42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2.720042" w:space="0" w:color="000000"/>
              <w:bottom w:val="single" w:sz="13.279741" w:space="0" w:color="000000"/>
              <w:left w:val="single" w:sz="4.640084" w:space="0" w:color="000000"/>
              <w:right w:val="single" w:sz="4.64009" w:space="0" w:color="000000"/>
            </w:tcBorders>
          </w:tcPr>
          <w:p>
            <w:pPr>
              <w:spacing w:before="42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2.720042" w:space="0" w:color="000000"/>
              <w:bottom w:val="single" w:sz="13.279741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42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89" w:type="dxa"/>
            <w:tcBorders>
              <w:top w:val="single" w:sz="2.720042" w:space="0" w:color="000000"/>
              <w:bottom w:val="single" w:sz="13.279741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42" w:after="0" w:line="240" w:lineRule="auto"/>
              <w:ind w:left="16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30" w:type="dxa"/>
            <w:tcBorders>
              <w:top w:val="single" w:sz="2.720042" w:space="0" w:color="000000"/>
              <w:bottom w:val="single" w:sz="13.279741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42" w:after="0" w:line="240" w:lineRule="auto"/>
              <w:ind w:left="13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79" w:type="dxa"/>
            <w:tcBorders>
              <w:top w:val="single" w:sz="2.720042" w:space="0" w:color="000000"/>
              <w:bottom w:val="single" w:sz="13.279741" w:space="0" w:color="000000"/>
              <w:left w:val="single" w:sz="4.64009" w:space="0" w:color="000000"/>
              <w:right w:val="single" w:sz="12.320264" w:space="0" w:color="000000"/>
            </w:tcBorders>
          </w:tcPr>
          <w:p>
            <w:pPr>
              <w:spacing w:before="42" w:after="0" w:line="240" w:lineRule="auto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2" w:hRule="exact"/>
        </w:trPr>
        <w:tc>
          <w:tcPr>
            <w:tcW w:w="15370" w:type="dxa"/>
            <w:gridSpan w:val="18"/>
            <w:tcBorders>
              <w:top w:val="single" w:sz="13.279741" w:space="0" w:color="000000"/>
              <w:bottom w:val="single" w:sz="2.720048" w:space="0" w:color="000000"/>
              <w:left w:val="single" w:sz="12.319988" w:space="0" w:color="000000"/>
              <w:right w:val="single" w:sz="12.320264" w:space="0" w:color="000000"/>
            </w:tcBorders>
          </w:tcPr>
          <w:p>
            <w:pPr>
              <w:spacing w:before="40" w:after="0" w:line="240" w:lineRule="auto"/>
              <w:ind w:left="49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ющий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вит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8" w:hRule="exact"/>
        </w:trPr>
        <w:tc>
          <w:tcPr>
            <w:tcW w:w="2359" w:type="dxa"/>
            <w:tcBorders>
              <w:top w:val="single" w:sz="2.720048" w:space="0" w:color="000000"/>
              <w:bottom w:val="single" w:sz="4.64009" w:space="0" w:color="000000"/>
              <w:left w:val="single" w:sz="12.319988" w:space="0" w:color="000000"/>
              <w:right w:val="single" w:sz="12.319988" w:space="0" w:color="000000"/>
            </w:tcBorders>
          </w:tcPr>
          <w:p>
            <w:pPr>
              <w:spacing w:before="2" w:after="0" w:line="230" w:lineRule="exact"/>
              <w:ind w:left="107" w:right="58" w:firstLine="43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Угле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6" w:type="dxa"/>
            <w:tcBorders>
              <w:top w:val="single" w:sz="2.720048" w:space="0" w:color="000000"/>
              <w:bottom w:val="single" w:sz="4.64009" w:space="0" w:color="000000"/>
              <w:left w:val="single" w:sz="12.319988" w:space="0" w:color="000000"/>
              <w:right w:val="single" w:sz="12.320078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8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2.720048" w:space="0" w:color="000000"/>
              <w:bottom w:val="single" w:sz="4.64009" w:space="0" w:color="000000"/>
              <w:left w:val="single" w:sz="12.320078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.78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2.720048" w:space="0" w:color="000000"/>
              <w:bottom w:val="single" w:sz="4.64009" w:space="0" w:color="000000"/>
              <w:left w:val="single" w:sz="4.64009" w:space="0" w:color="000000"/>
              <w:right w:val="single" w:sz="4.63990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2.720048" w:space="0" w:color="000000"/>
              <w:bottom w:val="single" w:sz="4.64009" w:space="0" w:color="000000"/>
              <w:left w:val="single" w:sz="4.639904" w:space="0" w:color="000000"/>
              <w:right w:val="single" w:sz="4.64008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2.720048" w:space="0" w:color="000000"/>
              <w:bottom w:val="single" w:sz="4.64009" w:space="0" w:color="000000"/>
              <w:left w:val="single" w:sz="4.640084" w:space="0" w:color="000000"/>
              <w:right w:val="single" w:sz="4.63990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2.720048" w:space="0" w:color="000000"/>
              <w:bottom w:val="single" w:sz="4.64009" w:space="0" w:color="000000"/>
              <w:left w:val="single" w:sz="4.639904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1" w:type="dxa"/>
            <w:tcBorders>
              <w:top w:val="single" w:sz="2.720048" w:space="0" w:color="000000"/>
              <w:bottom w:val="single" w:sz="4.64009" w:space="0" w:color="000000"/>
              <w:left w:val="single" w:sz="4.64009" w:space="0" w:color="000000"/>
              <w:right w:val="single" w:sz="4.63972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.66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2.720048" w:space="0" w:color="000000"/>
              <w:bottom w:val="single" w:sz="4.64009" w:space="0" w:color="000000"/>
              <w:left w:val="single" w:sz="4.639724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2.720048" w:space="0" w:color="000000"/>
              <w:bottom w:val="single" w:sz="4.64009" w:space="0" w:color="000000"/>
              <w:left w:val="single" w:sz="4.64009" w:space="0" w:color="000000"/>
              <w:right w:val="single" w:sz="4.639718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2.720048" w:space="0" w:color="000000"/>
              <w:bottom w:val="single" w:sz="4.64009" w:space="0" w:color="000000"/>
              <w:left w:val="single" w:sz="4.639718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1" w:type="dxa"/>
            <w:tcBorders>
              <w:top w:val="single" w:sz="2.720048" w:space="0" w:color="000000"/>
              <w:bottom w:val="single" w:sz="4.64009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2.720048" w:space="0" w:color="000000"/>
              <w:bottom w:val="single" w:sz="4.64009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2.720048" w:space="0" w:color="000000"/>
              <w:bottom w:val="single" w:sz="4.64009" w:space="0" w:color="000000"/>
              <w:left w:val="single" w:sz="4.640084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2.720048" w:space="0" w:color="000000"/>
              <w:bottom w:val="single" w:sz="4.64009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89" w:type="dxa"/>
            <w:tcBorders>
              <w:top w:val="single" w:sz="2.720048" w:space="0" w:color="000000"/>
              <w:bottom w:val="single" w:sz="4.64009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30" w:type="dxa"/>
            <w:tcBorders>
              <w:top w:val="single" w:sz="2.720048" w:space="0" w:color="000000"/>
              <w:bottom w:val="single" w:sz="4.64009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79" w:type="dxa"/>
            <w:tcBorders>
              <w:top w:val="single" w:sz="2.720048" w:space="0" w:color="000000"/>
              <w:bottom w:val="single" w:sz="4.64009" w:space="0" w:color="000000"/>
              <w:left w:val="single" w:sz="4.64009" w:space="0" w:color="000000"/>
              <w:right w:val="single" w:sz="12.320264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2359" w:type="dxa"/>
            <w:tcBorders>
              <w:top w:val="single" w:sz="4.64009" w:space="0" w:color="000000"/>
              <w:bottom w:val="single" w:sz="4.639724" w:space="0" w:color="000000"/>
              <w:left w:val="single" w:sz="12.319988" w:space="0" w:color="000000"/>
              <w:right w:val="single" w:sz="12.319988" w:space="0" w:color="000000"/>
            </w:tcBorders>
          </w:tcPr>
          <w:p>
            <w:pPr>
              <w:spacing w:before="40" w:after="0" w:line="240" w:lineRule="auto"/>
              <w:ind w:left="27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гли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6" w:type="dxa"/>
            <w:tcBorders>
              <w:top w:val="single" w:sz="4.64009" w:space="0" w:color="000000"/>
              <w:bottom w:val="single" w:sz="4.639724" w:space="0" w:color="000000"/>
              <w:left w:val="single" w:sz="12.319988" w:space="0" w:color="000000"/>
              <w:right w:val="single" w:sz="12.320078" w:space="0" w:color="000000"/>
            </w:tcBorders>
          </w:tcPr>
          <w:p>
            <w:pPr>
              <w:spacing w:before="40" w:after="0" w:line="240" w:lineRule="auto"/>
              <w:ind w:left="1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9" w:space="0" w:color="000000"/>
              <w:bottom w:val="single" w:sz="4.639724" w:space="0" w:color="000000"/>
              <w:left w:val="single" w:sz="12.320078" w:space="0" w:color="000000"/>
              <w:right w:val="single" w:sz="4.64009" w:space="0" w:color="000000"/>
            </w:tcBorders>
          </w:tcPr>
          <w:p>
            <w:pPr>
              <w:spacing w:before="4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4.64009" w:space="0" w:color="000000"/>
              <w:bottom w:val="single" w:sz="4.639724" w:space="0" w:color="000000"/>
              <w:left w:val="single" w:sz="4.64009" w:space="0" w:color="000000"/>
              <w:right w:val="single" w:sz="4.639904" w:space="0" w:color="000000"/>
            </w:tcBorders>
          </w:tcPr>
          <w:p>
            <w:pPr>
              <w:spacing w:before="4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9" w:space="0" w:color="000000"/>
              <w:bottom w:val="single" w:sz="4.639724" w:space="0" w:color="000000"/>
              <w:left w:val="single" w:sz="4.639904" w:space="0" w:color="000000"/>
              <w:right w:val="single" w:sz="4.640084" w:space="0" w:color="000000"/>
            </w:tcBorders>
          </w:tcPr>
          <w:p>
            <w:pPr>
              <w:spacing w:before="40" w:after="0" w:line="240" w:lineRule="auto"/>
              <w:ind w:left="1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4.639724" w:space="0" w:color="000000"/>
              <w:left w:val="single" w:sz="4.640084" w:space="0" w:color="000000"/>
              <w:right w:val="single" w:sz="4.639904" w:space="0" w:color="000000"/>
            </w:tcBorders>
          </w:tcPr>
          <w:p>
            <w:pPr>
              <w:spacing w:before="40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4.64009" w:space="0" w:color="000000"/>
              <w:bottom w:val="single" w:sz="4.639724" w:space="0" w:color="000000"/>
              <w:left w:val="single" w:sz="4.639904" w:space="0" w:color="000000"/>
              <w:right w:val="single" w:sz="4.64009" w:space="0" w:color="000000"/>
            </w:tcBorders>
          </w:tcPr>
          <w:p>
            <w:pPr>
              <w:spacing w:before="4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1" w:type="dxa"/>
            <w:tcBorders>
              <w:top w:val="single" w:sz="4.64009" w:space="0" w:color="000000"/>
              <w:bottom w:val="single" w:sz="4.639724" w:space="0" w:color="000000"/>
              <w:left w:val="single" w:sz="4.64009" w:space="0" w:color="000000"/>
              <w:right w:val="single" w:sz="4.639724" w:space="0" w:color="000000"/>
            </w:tcBorders>
          </w:tcPr>
          <w:p>
            <w:pPr>
              <w:spacing w:before="40" w:after="0" w:line="240" w:lineRule="auto"/>
              <w:ind w:left="16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9" w:space="0" w:color="000000"/>
              <w:bottom w:val="single" w:sz="4.639724" w:space="0" w:color="000000"/>
              <w:left w:val="single" w:sz="4.639724" w:space="0" w:color="000000"/>
              <w:right w:val="single" w:sz="4.64009" w:space="0" w:color="000000"/>
            </w:tcBorders>
          </w:tcPr>
          <w:p>
            <w:pPr>
              <w:spacing w:before="40" w:after="0" w:line="240" w:lineRule="auto"/>
              <w:ind w:left="1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4.64009" w:space="0" w:color="000000"/>
              <w:bottom w:val="single" w:sz="4.639724" w:space="0" w:color="000000"/>
              <w:left w:val="single" w:sz="4.64009" w:space="0" w:color="000000"/>
              <w:right w:val="single" w:sz="4.639718" w:space="0" w:color="000000"/>
            </w:tcBorders>
          </w:tcPr>
          <w:p>
            <w:pPr>
              <w:spacing w:before="4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9" w:space="0" w:color="000000"/>
              <w:bottom w:val="single" w:sz="4.639724" w:space="0" w:color="000000"/>
              <w:left w:val="single" w:sz="4.639718" w:space="0" w:color="000000"/>
              <w:right w:val="single" w:sz="4.64009" w:space="0" w:color="000000"/>
            </w:tcBorders>
          </w:tcPr>
          <w:p>
            <w:pPr>
              <w:spacing w:before="40" w:after="0" w:line="240" w:lineRule="auto"/>
              <w:ind w:left="1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1" w:type="dxa"/>
            <w:tcBorders>
              <w:top w:val="single" w:sz="4.64009" w:space="0" w:color="000000"/>
              <w:bottom w:val="single" w:sz="4.639724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40" w:after="0" w:line="240" w:lineRule="auto"/>
              <w:ind w:left="16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4.64009" w:space="0" w:color="000000"/>
              <w:bottom w:val="single" w:sz="4.639724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40" w:after="0" w:line="240" w:lineRule="auto"/>
              <w:ind w:left="13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.22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4.639724" w:space="0" w:color="000000"/>
              <w:left w:val="single" w:sz="4.640084" w:space="0" w:color="000000"/>
              <w:right w:val="single" w:sz="4.64009" w:space="0" w:color="000000"/>
            </w:tcBorders>
          </w:tcPr>
          <w:p>
            <w:pPr>
              <w:spacing w:before="40" w:after="0" w:line="240" w:lineRule="auto"/>
              <w:ind w:left="19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9" w:space="0" w:color="000000"/>
              <w:bottom w:val="single" w:sz="4.639724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40" w:after="0" w:line="240" w:lineRule="auto"/>
              <w:ind w:left="1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89" w:type="dxa"/>
            <w:tcBorders>
              <w:top w:val="single" w:sz="4.64009" w:space="0" w:color="000000"/>
              <w:bottom w:val="single" w:sz="4.639724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4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30" w:type="dxa"/>
            <w:tcBorders>
              <w:top w:val="single" w:sz="4.64009" w:space="0" w:color="000000"/>
              <w:bottom w:val="single" w:sz="4.639724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4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79" w:type="dxa"/>
            <w:tcBorders>
              <w:top w:val="single" w:sz="4.64009" w:space="0" w:color="000000"/>
              <w:bottom w:val="single" w:sz="4.639724" w:space="0" w:color="000000"/>
              <w:left w:val="single" w:sz="4.64009" w:space="0" w:color="000000"/>
              <w:right w:val="single" w:sz="12.320264" w:space="0" w:color="000000"/>
            </w:tcBorders>
          </w:tcPr>
          <w:p>
            <w:pPr>
              <w:spacing w:before="40" w:after="0" w:line="240" w:lineRule="auto"/>
              <w:ind w:left="15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26" w:hRule="exact"/>
        </w:trPr>
        <w:tc>
          <w:tcPr>
            <w:tcW w:w="2359" w:type="dxa"/>
            <w:tcBorders>
              <w:top w:val="single" w:sz="4.639724" w:space="0" w:color="000000"/>
              <w:bottom w:val="single" w:sz="4.639718" w:space="0" w:color="000000"/>
              <w:left w:val="single" w:sz="12.319988" w:space="0" w:color="000000"/>
              <w:right w:val="single" w:sz="12.319988" w:space="0" w:color="000000"/>
            </w:tcBorders>
          </w:tcPr>
          <w:p>
            <w:pPr>
              <w:spacing w:before="42" w:after="0" w:line="240" w:lineRule="auto"/>
              <w:ind w:left="35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ё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6" w:type="dxa"/>
            <w:tcBorders>
              <w:top w:val="single" w:sz="4.639724" w:space="0" w:color="000000"/>
              <w:bottom w:val="single" w:sz="4.639718" w:space="0" w:color="000000"/>
              <w:left w:val="single" w:sz="12.319988" w:space="0" w:color="000000"/>
              <w:right w:val="single" w:sz="12.320078" w:space="0" w:color="000000"/>
            </w:tcBorders>
          </w:tcPr>
          <w:p>
            <w:pPr>
              <w:spacing w:before="42" w:after="0" w:line="240" w:lineRule="auto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39724" w:space="0" w:color="000000"/>
              <w:bottom w:val="single" w:sz="4.639718" w:space="0" w:color="000000"/>
              <w:left w:val="single" w:sz="12.320078" w:space="0" w:color="000000"/>
              <w:right w:val="single" w:sz="4.64009" w:space="0" w:color="000000"/>
            </w:tcBorders>
          </w:tcPr>
          <w:p>
            <w:pPr>
              <w:spacing w:before="42" w:after="0" w:line="240" w:lineRule="auto"/>
              <w:ind w:left="11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4.639724" w:space="0" w:color="000000"/>
              <w:bottom w:val="single" w:sz="4.639718" w:space="0" w:color="000000"/>
              <w:left w:val="single" w:sz="4.64009" w:space="0" w:color="000000"/>
              <w:right w:val="single" w:sz="4.639904" w:space="0" w:color="000000"/>
            </w:tcBorders>
          </w:tcPr>
          <w:p>
            <w:pPr>
              <w:spacing w:before="42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.36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39724" w:space="0" w:color="000000"/>
              <w:bottom w:val="single" w:sz="4.639718" w:space="0" w:color="000000"/>
              <w:left w:val="single" w:sz="4.639904" w:space="0" w:color="000000"/>
              <w:right w:val="single" w:sz="4.640084" w:space="0" w:color="000000"/>
            </w:tcBorders>
          </w:tcPr>
          <w:p>
            <w:pPr>
              <w:spacing w:before="42" w:after="0" w:line="240" w:lineRule="auto"/>
              <w:ind w:left="17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724" w:space="0" w:color="000000"/>
              <w:bottom w:val="single" w:sz="4.639718" w:space="0" w:color="000000"/>
              <w:left w:val="single" w:sz="4.640084" w:space="0" w:color="000000"/>
              <w:right w:val="single" w:sz="4.639904" w:space="0" w:color="000000"/>
            </w:tcBorders>
          </w:tcPr>
          <w:p>
            <w:pPr>
              <w:spacing w:before="42" w:after="0" w:line="240" w:lineRule="auto"/>
              <w:ind w:left="2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4.639724" w:space="0" w:color="000000"/>
              <w:bottom w:val="single" w:sz="4.639718" w:space="0" w:color="000000"/>
              <w:left w:val="single" w:sz="4.639904" w:space="0" w:color="000000"/>
              <w:right w:val="single" w:sz="4.64009" w:space="0" w:color="000000"/>
            </w:tcBorders>
          </w:tcPr>
          <w:p>
            <w:pPr>
              <w:spacing w:before="42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1" w:type="dxa"/>
            <w:tcBorders>
              <w:top w:val="single" w:sz="4.639724" w:space="0" w:color="000000"/>
              <w:bottom w:val="single" w:sz="4.639718" w:space="0" w:color="000000"/>
              <w:left w:val="single" w:sz="4.64009" w:space="0" w:color="000000"/>
              <w:right w:val="single" w:sz="4.639724" w:space="0" w:color="000000"/>
            </w:tcBorders>
          </w:tcPr>
          <w:p>
            <w:pPr>
              <w:spacing w:before="42" w:after="0" w:line="240" w:lineRule="auto"/>
              <w:ind w:left="11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39724" w:space="0" w:color="000000"/>
              <w:bottom w:val="single" w:sz="4.639718" w:space="0" w:color="000000"/>
              <w:left w:val="single" w:sz="4.639724" w:space="0" w:color="000000"/>
              <w:right w:val="single" w:sz="4.64009" w:space="0" w:color="000000"/>
            </w:tcBorders>
          </w:tcPr>
          <w:p>
            <w:pPr>
              <w:spacing w:before="42" w:after="0" w:line="240" w:lineRule="auto"/>
              <w:ind w:left="17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4.639724" w:space="0" w:color="000000"/>
              <w:bottom w:val="single" w:sz="4.639718" w:space="0" w:color="000000"/>
              <w:left w:val="single" w:sz="4.64009" w:space="0" w:color="000000"/>
              <w:right w:val="single" w:sz="4.639718" w:space="0" w:color="000000"/>
            </w:tcBorders>
          </w:tcPr>
          <w:p>
            <w:pPr>
              <w:spacing w:before="42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39724" w:space="0" w:color="000000"/>
              <w:bottom w:val="single" w:sz="4.639718" w:space="0" w:color="000000"/>
              <w:left w:val="single" w:sz="4.639718" w:space="0" w:color="000000"/>
              <w:right w:val="single" w:sz="4.64009" w:space="0" w:color="000000"/>
            </w:tcBorders>
          </w:tcPr>
          <w:p>
            <w:pPr>
              <w:spacing w:before="42" w:after="0" w:line="240" w:lineRule="auto"/>
              <w:ind w:left="1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1" w:type="dxa"/>
            <w:tcBorders>
              <w:top w:val="single" w:sz="4.639724" w:space="0" w:color="000000"/>
              <w:bottom w:val="single" w:sz="4.639718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42" w:after="0" w:line="240" w:lineRule="auto"/>
              <w:ind w:left="16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4.639724" w:space="0" w:color="000000"/>
              <w:bottom w:val="single" w:sz="4.639718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42" w:after="0" w:line="240" w:lineRule="auto"/>
              <w:ind w:left="1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724" w:space="0" w:color="000000"/>
              <w:bottom w:val="single" w:sz="4.639718" w:space="0" w:color="000000"/>
              <w:left w:val="single" w:sz="4.640084" w:space="0" w:color="000000"/>
              <w:right w:val="single" w:sz="4.64009" w:space="0" w:color="000000"/>
            </w:tcBorders>
          </w:tcPr>
          <w:p>
            <w:pPr>
              <w:spacing w:before="42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39724" w:space="0" w:color="000000"/>
              <w:bottom w:val="single" w:sz="4.639718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42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89" w:type="dxa"/>
            <w:tcBorders>
              <w:top w:val="single" w:sz="4.639724" w:space="0" w:color="000000"/>
              <w:bottom w:val="single" w:sz="4.639718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42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30" w:type="dxa"/>
            <w:tcBorders>
              <w:top w:val="single" w:sz="4.639724" w:space="0" w:color="000000"/>
              <w:bottom w:val="single" w:sz="4.639718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42" w:after="0" w:line="240" w:lineRule="auto"/>
              <w:ind w:left="13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79" w:type="dxa"/>
            <w:tcBorders>
              <w:top w:val="single" w:sz="4.639724" w:space="0" w:color="000000"/>
              <w:bottom w:val="single" w:sz="4.639718" w:space="0" w:color="000000"/>
              <w:left w:val="single" w:sz="4.64009" w:space="0" w:color="000000"/>
              <w:right w:val="single" w:sz="12.320264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2359" w:type="dxa"/>
            <w:tcBorders>
              <w:top w:val="single" w:sz="4.639718" w:space="0" w:color="000000"/>
              <w:bottom w:val="single" w:sz="2.720048" w:space="0" w:color="000000"/>
              <w:left w:val="single" w:sz="12.319988" w:space="0" w:color="000000"/>
              <w:right w:val="single" w:sz="12.319988" w:space="0" w:color="000000"/>
            </w:tcBorders>
          </w:tcPr>
          <w:p>
            <w:pPr>
              <w:spacing w:before="4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ё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6" w:type="dxa"/>
            <w:tcBorders>
              <w:top w:val="single" w:sz="4.639718" w:space="0" w:color="000000"/>
              <w:bottom w:val="single" w:sz="2.720048" w:space="0" w:color="000000"/>
              <w:left w:val="single" w:sz="12.319988" w:space="0" w:color="000000"/>
              <w:right w:val="single" w:sz="12.320078" w:space="0" w:color="000000"/>
            </w:tcBorders>
          </w:tcPr>
          <w:p>
            <w:pPr>
              <w:spacing w:before="40" w:after="0" w:line="240" w:lineRule="auto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39718" w:space="0" w:color="000000"/>
              <w:bottom w:val="single" w:sz="2.720048" w:space="0" w:color="000000"/>
              <w:left w:val="single" w:sz="12.320078" w:space="0" w:color="000000"/>
              <w:right w:val="single" w:sz="4.64009" w:space="0" w:color="000000"/>
            </w:tcBorders>
          </w:tcPr>
          <w:p>
            <w:pPr>
              <w:spacing w:before="4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4.639718" w:space="0" w:color="000000"/>
              <w:bottom w:val="single" w:sz="2.720048" w:space="0" w:color="000000"/>
              <w:left w:val="single" w:sz="4.64009" w:space="0" w:color="000000"/>
              <w:right w:val="single" w:sz="4.639904" w:space="0" w:color="000000"/>
            </w:tcBorders>
          </w:tcPr>
          <w:p>
            <w:pPr>
              <w:spacing w:before="4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39718" w:space="0" w:color="000000"/>
              <w:bottom w:val="single" w:sz="2.720048" w:space="0" w:color="000000"/>
              <w:left w:val="single" w:sz="4.639904" w:space="0" w:color="000000"/>
              <w:right w:val="single" w:sz="4.640084" w:space="0" w:color="000000"/>
            </w:tcBorders>
          </w:tcPr>
          <w:p>
            <w:pPr>
              <w:spacing w:before="40" w:after="0" w:line="240" w:lineRule="auto"/>
              <w:ind w:left="1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718" w:space="0" w:color="000000"/>
              <w:bottom w:val="single" w:sz="2.720048" w:space="0" w:color="000000"/>
              <w:left w:val="single" w:sz="4.640084" w:space="0" w:color="000000"/>
              <w:right w:val="single" w:sz="4.639904" w:space="0" w:color="000000"/>
            </w:tcBorders>
          </w:tcPr>
          <w:p>
            <w:pPr>
              <w:spacing w:before="40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4.639718" w:space="0" w:color="000000"/>
              <w:bottom w:val="single" w:sz="2.720048" w:space="0" w:color="000000"/>
              <w:left w:val="single" w:sz="4.639904" w:space="0" w:color="000000"/>
              <w:right w:val="single" w:sz="4.64009" w:space="0" w:color="000000"/>
            </w:tcBorders>
          </w:tcPr>
          <w:p>
            <w:pPr>
              <w:spacing w:before="4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1" w:type="dxa"/>
            <w:tcBorders>
              <w:top w:val="single" w:sz="4.639718" w:space="0" w:color="000000"/>
              <w:bottom w:val="single" w:sz="2.720048" w:space="0" w:color="000000"/>
              <w:left w:val="single" w:sz="4.64009" w:space="0" w:color="000000"/>
              <w:right w:val="single" w:sz="4.639724" w:space="0" w:color="000000"/>
            </w:tcBorders>
          </w:tcPr>
          <w:p>
            <w:pPr>
              <w:spacing w:before="40" w:after="0" w:line="240" w:lineRule="auto"/>
              <w:ind w:left="16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39718" w:space="0" w:color="000000"/>
              <w:bottom w:val="single" w:sz="2.720048" w:space="0" w:color="000000"/>
              <w:left w:val="single" w:sz="4.639724" w:space="0" w:color="000000"/>
              <w:right w:val="single" w:sz="4.64009" w:space="0" w:color="000000"/>
            </w:tcBorders>
          </w:tcPr>
          <w:p>
            <w:pPr>
              <w:spacing w:before="40" w:after="0" w:line="240" w:lineRule="auto"/>
              <w:ind w:left="1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4.639718" w:space="0" w:color="000000"/>
              <w:bottom w:val="single" w:sz="2.720048" w:space="0" w:color="000000"/>
              <w:left w:val="single" w:sz="4.64009" w:space="0" w:color="000000"/>
              <w:right w:val="single" w:sz="4.639718" w:space="0" w:color="000000"/>
            </w:tcBorders>
          </w:tcPr>
          <w:p>
            <w:pPr>
              <w:spacing w:before="4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39718" w:space="0" w:color="000000"/>
              <w:bottom w:val="single" w:sz="2.720048" w:space="0" w:color="000000"/>
              <w:left w:val="single" w:sz="4.639718" w:space="0" w:color="000000"/>
              <w:right w:val="single" w:sz="4.64009" w:space="0" w:color="000000"/>
            </w:tcBorders>
          </w:tcPr>
          <w:p>
            <w:pPr>
              <w:spacing w:before="40" w:after="0" w:line="240" w:lineRule="auto"/>
              <w:ind w:left="1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1" w:type="dxa"/>
            <w:tcBorders>
              <w:top w:val="single" w:sz="4.639718" w:space="0" w:color="000000"/>
              <w:bottom w:val="single" w:sz="2.720048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40" w:after="0" w:line="240" w:lineRule="auto"/>
              <w:ind w:left="16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4.639718" w:space="0" w:color="000000"/>
              <w:bottom w:val="single" w:sz="2.720048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40" w:after="0" w:line="240" w:lineRule="auto"/>
              <w:ind w:left="18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718" w:space="0" w:color="000000"/>
              <w:bottom w:val="single" w:sz="2.720048" w:space="0" w:color="000000"/>
              <w:left w:val="single" w:sz="4.640084" w:space="0" w:color="000000"/>
              <w:right w:val="single" w:sz="4.64009" w:space="0" w:color="000000"/>
            </w:tcBorders>
          </w:tcPr>
          <w:p>
            <w:pPr>
              <w:spacing w:before="40" w:after="0" w:line="240" w:lineRule="auto"/>
              <w:ind w:left="19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39718" w:space="0" w:color="000000"/>
              <w:bottom w:val="single" w:sz="2.720048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40" w:after="0" w:line="240" w:lineRule="auto"/>
              <w:ind w:left="17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89" w:type="dxa"/>
            <w:tcBorders>
              <w:top w:val="single" w:sz="4.639718" w:space="0" w:color="000000"/>
              <w:bottom w:val="single" w:sz="2.720048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4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30" w:type="dxa"/>
            <w:tcBorders>
              <w:top w:val="single" w:sz="4.639718" w:space="0" w:color="000000"/>
              <w:bottom w:val="single" w:sz="2.720048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4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79" w:type="dxa"/>
            <w:tcBorders>
              <w:top w:val="single" w:sz="4.639718" w:space="0" w:color="000000"/>
              <w:bottom w:val="single" w:sz="2.720048" w:space="0" w:color="000000"/>
              <w:left w:val="single" w:sz="4.64009" w:space="0" w:color="000000"/>
              <w:right w:val="single" w:sz="12.320264" w:space="0" w:color="000000"/>
            </w:tcBorders>
          </w:tcPr>
          <w:p>
            <w:pPr/>
            <w:rPr/>
          </w:p>
        </w:tc>
      </w:tr>
      <w:tr>
        <w:trPr>
          <w:trHeight w:val="334" w:hRule="exact"/>
        </w:trPr>
        <w:tc>
          <w:tcPr>
            <w:tcW w:w="3775" w:type="dxa"/>
            <w:gridSpan w:val="2"/>
            <w:tcBorders>
              <w:top w:val="single" w:sz="2.720048" w:space="0" w:color="000000"/>
              <w:bottom w:val="single" w:sz="12.319939" w:space="0" w:color="000000"/>
              <w:left w:val="single" w:sz="12.319988" w:space="0" w:color="000000"/>
              <w:right w:val="single" w:sz="12.320078" w:space="0" w:color="000000"/>
            </w:tcBorders>
          </w:tcPr>
          <w:p>
            <w:pPr>
              <w:spacing w:before="42" w:after="0" w:line="240" w:lineRule="auto"/>
              <w:ind w:left="98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2.720048" w:space="0" w:color="000000"/>
              <w:bottom w:val="single" w:sz="12.319939" w:space="0" w:color="000000"/>
              <w:left w:val="single" w:sz="12.320078" w:space="0" w:color="000000"/>
              <w:right w:val="single" w:sz="4.64009" w:space="0" w:color="000000"/>
            </w:tcBorders>
          </w:tcPr>
          <w:p>
            <w:pPr>
              <w:spacing w:before="42" w:after="0" w:line="240" w:lineRule="auto"/>
              <w:ind w:left="11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2.720048" w:space="0" w:color="000000"/>
              <w:bottom w:val="single" w:sz="12.319939" w:space="0" w:color="000000"/>
              <w:left w:val="single" w:sz="4.64009" w:space="0" w:color="000000"/>
              <w:right w:val="single" w:sz="4.639904" w:space="0" w:color="000000"/>
            </w:tcBorders>
          </w:tcPr>
          <w:p>
            <w:pPr>
              <w:spacing w:before="42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2.720048" w:space="0" w:color="000000"/>
              <w:bottom w:val="single" w:sz="12.319939" w:space="0" w:color="000000"/>
              <w:left w:val="single" w:sz="4.639904" w:space="0" w:color="000000"/>
              <w:right w:val="single" w:sz="4.640084" w:space="0" w:color="000000"/>
            </w:tcBorders>
          </w:tcPr>
          <w:p>
            <w:pPr>
              <w:spacing w:before="42" w:after="0" w:line="240" w:lineRule="auto"/>
              <w:ind w:left="1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.44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2.720048" w:space="0" w:color="000000"/>
              <w:bottom w:val="single" w:sz="12.319939" w:space="0" w:color="000000"/>
              <w:left w:val="single" w:sz="4.640084" w:space="0" w:color="000000"/>
              <w:right w:val="single" w:sz="4.639904" w:space="0" w:color="000000"/>
            </w:tcBorders>
          </w:tcPr>
          <w:p>
            <w:pPr>
              <w:spacing w:before="42" w:after="0" w:line="240" w:lineRule="auto"/>
              <w:ind w:left="2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2.720048" w:space="0" w:color="000000"/>
              <w:bottom w:val="single" w:sz="12.319939" w:space="0" w:color="000000"/>
              <w:left w:val="single" w:sz="4.639904" w:space="0" w:color="000000"/>
              <w:right w:val="single" w:sz="4.64009" w:space="0" w:color="000000"/>
            </w:tcBorders>
          </w:tcPr>
          <w:p>
            <w:pPr>
              <w:spacing w:before="42" w:after="0" w:line="240" w:lineRule="auto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1" w:type="dxa"/>
            <w:tcBorders>
              <w:top w:val="single" w:sz="2.720048" w:space="0" w:color="000000"/>
              <w:bottom w:val="single" w:sz="12.319939" w:space="0" w:color="000000"/>
              <w:left w:val="single" w:sz="4.64009" w:space="0" w:color="000000"/>
              <w:right w:val="single" w:sz="4.639724" w:space="0" w:color="000000"/>
            </w:tcBorders>
          </w:tcPr>
          <w:p>
            <w:pPr>
              <w:spacing w:before="42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2.720048" w:space="0" w:color="000000"/>
              <w:bottom w:val="single" w:sz="12.319939" w:space="0" w:color="000000"/>
              <w:left w:val="single" w:sz="4.639724" w:space="0" w:color="000000"/>
              <w:right w:val="single" w:sz="4.64009" w:space="0" w:color="000000"/>
            </w:tcBorders>
          </w:tcPr>
          <w:p>
            <w:pPr>
              <w:spacing w:before="42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2.720048" w:space="0" w:color="000000"/>
              <w:bottom w:val="single" w:sz="12.319939" w:space="0" w:color="000000"/>
              <w:left w:val="single" w:sz="4.64009" w:space="0" w:color="000000"/>
              <w:right w:val="single" w:sz="4.639718" w:space="0" w:color="000000"/>
            </w:tcBorders>
          </w:tcPr>
          <w:p>
            <w:pPr>
              <w:spacing w:before="42" w:after="0" w:line="240" w:lineRule="auto"/>
              <w:ind w:left="1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2.720048" w:space="0" w:color="000000"/>
              <w:bottom w:val="single" w:sz="12.319939" w:space="0" w:color="000000"/>
              <w:left w:val="single" w:sz="4.639718" w:space="0" w:color="000000"/>
              <w:right w:val="single" w:sz="4.64009" w:space="0" w:color="000000"/>
            </w:tcBorders>
          </w:tcPr>
          <w:p>
            <w:pPr>
              <w:spacing w:before="42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1" w:type="dxa"/>
            <w:tcBorders>
              <w:top w:val="single" w:sz="2.720048" w:space="0" w:color="000000"/>
              <w:bottom w:val="single" w:sz="12.319939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42" w:after="0" w:line="240" w:lineRule="auto"/>
              <w:ind w:left="1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2.720048" w:space="0" w:color="000000"/>
              <w:bottom w:val="single" w:sz="12.319939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42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2.720048" w:space="0" w:color="000000"/>
              <w:bottom w:val="single" w:sz="12.319939" w:space="0" w:color="000000"/>
              <w:left w:val="single" w:sz="4.640084" w:space="0" w:color="000000"/>
              <w:right w:val="single" w:sz="4.64009" w:space="0" w:color="000000"/>
            </w:tcBorders>
          </w:tcPr>
          <w:p>
            <w:pPr>
              <w:spacing w:before="42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2.720048" w:space="0" w:color="000000"/>
              <w:bottom w:val="single" w:sz="12.319939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42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89" w:type="dxa"/>
            <w:tcBorders>
              <w:top w:val="single" w:sz="2.720048" w:space="0" w:color="000000"/>
              <w:bottom w:val="single" w:sz="12.319939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42" w:after="0" w:line="240" w:lineRule="auto"/>
              <w:ind w:left="16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30" w:type="dxa"/>
            <w:tcBorders>
              <w:top w:val="single" w:sz="2.720048" w:space="0" w:color="000000"/>
              <w:bottom w:val="single" w:sz="12.319939" w:space="0" w:color="000000"/>
              <w:left w:val="single" w:sz="4.64009" w:space="0" w:color="000000"/>
              <w:right w:val="single" w:sz="4.64009" w:space="0" w:color="000000"/>
            </w:tcBorders>
          </w:tcPr>
          <w:p>
            <w:pPr>
              <w:spacing w:before="42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79" w:type="dxa"/>
            <w:tcBorders>
              <w:top w:val="single" w:sz="2.720048" w:space="0" w:color="000000"/>
              <w:bottom w:val="single" w:sz="12.319939" w:space="0" w:color="000000"/>
              <w:left w:val="single" w:sz="4.64009" w:space="0" w:color="000000"/>
              <w:right w:val="single" w:sz="12.320264" w:space="0" w:color="000000"/>
            </w:tcBorders>
          </w:tcPr>
          <w:p>
            <w:pPr>
              <w:spacing w:before="42" w:after="0" w:line="240" w:lineRule="auto"/>
              <w:ind w:left="1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sectPr>
      <w:type w:val="continuous"/>
      <w:pgSz w:w="16840" w:h="11920" w:orient="landscape"/>
      <w:pgMar w:top="108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04"/>
    <w:family w:val="roman"/>
    <w:pitch w:val="variable"/>
  </w:font>
  <w:font w:name="Arial">
    <w:altName w:val="Arial"/>
    <w:charset w:val="204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kshat</dc:creator>
  <dc:title>Microsoft Word - ESM_4_ÐœÐ°ÐºÑ†Ð¸Ð¼ÐµÐ½ÐºÐ¾ Ð¸ Ð´Ñ•._rus.docx</dc:title>
  <dcterms:created xsi:type="dcterms:W3CDTF">2020-09-15T10:11:44Z</dcterms:created>
  <dcterms:modified xsi:type="dcterms:W3CDTF">2020-09-15T10:11:44Z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2020-09-15T00:00:00Z</vt:filetime>
  </property>
</Properties>
</file>