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LEME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ДО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ИТЕ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НЫЕ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ТЕ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22" w:lineRule="exact"/>
        <w:ind w:left="102" w:right="1201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Effect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truct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ene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phene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left="102" w:right="1027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Вли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зводн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ер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ена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ействие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ями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влен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гра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ена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vyagi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Звяги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ова,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Кали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10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ческой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мии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6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7.36pt;height:237.3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8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22" w:lineRule="exact"/>
        <w:ind w:left="102" w:right="46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ван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фл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ДМСО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040" w:bottom="280" w:left="1600" w:right="740"/>
        </w:sectPr>
      </w:pPr>
      <w:rPr/>
    </w:p>
    <w:p>
      <w:pPr>
        <w:spacing w:before="96" w:after="0" w:line="240" w:lineRule="auto"/>
        <w:ind w:left="236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2.88pt;height:242.8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88" w:lineRule="exact"/>
        <w:ind w:left="102" w:right="44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8"/>
          <w:szCs w:val="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afer</w:t>
      </w:r>
      <w:r>
        <w:rPr>
          <w:rFonts w:ascii="Times New Roman" w:hAnsi="Times New Roman" w:cs="Times New Roman" w:eastAsia="Times New Roman"/>
          <w:sz w:val="28"/>
          <w:szCs w:val="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</w:p>
    <w:p>
      <w:pPr>
        <w:spacing w:before="0" w:after="0" w:line="322" w:lineRule="exact"/>
        <w:ind w:left="102" w:right="1180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MSO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41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сеяния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ке,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сле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мыв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ДМСО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свя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6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7.369851pt;height:237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6" w:after="0" w:line="240" w:lineRule="auto"/>
        <w:ind w:left="102" w:right="37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</w:t>
      </w:r>
    </w:p>
    <w:p>
      <w:pPr>
        <w:spacing w:before="2" w:after="0" w:line="240" w:lineRule="auto"/>
        <w:ind w:left="102" w:right="7322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22" w:lineRule="exact"/>
        <w:ind w:left="102" w:right="46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ван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фл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P-P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</w:p>
    <w:sectPr>
      <w:pgSz w:w="11920" w:h="16840"/>
      <w:pgMar w:top="10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2021-01-12T14:51:44Z</dcterms:created>
  <dcterms:modified xsi:type="dcterms:W3CDTF">2021-01-12T14:51:44Z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2021-01-12T00:00:00Z</vt:filetime>
  </property>
</Properties>
</file>