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2" w:after="0" w:line="240" w:lineRule="auto"/>
        <w:ind w:left="6783" w:right="676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ppl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40" w:lineRule="auto"/>
        <w:ind w:left="5821" w:right="580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Isotopic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yses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213" w:right="102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Khotyl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doley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A.K.,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V.B.,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Kalm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Khubanov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.B.,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Cher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.V.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massifs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snol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nins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ibe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omposi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ndi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matio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,”</w:t>
      </w:r>
      <w:r>
        <w:rPr>
          <w:rFonts w:ascii="Times New Roman" w:hAnsi="Times New Roman" w:cs="Times New Roman" w:eastAsia="Times New Roman"/>
          <w:sz w:val="24"/>
          <w:szCs w:val="24"/>
          <w:spacing w:val="5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no.2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(Sup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2021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).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©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Pleiad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Publishing,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13" w:right="7603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Resul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ll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В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310" w:hRule="exact"/>
        </w:trPr>
        <w:tc>
          <w:tcPr>
            <w:tcW w:w="113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97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3" w:after="0" w:line="240" w:lineRule="auto"/>
              <w:ind w:left="2549" w:right="253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Rho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39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3" w:after="0" w:line="240" w:lineRule="auto"/>
              <w:ind w:left="2317" w:right="229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3" w:hRule="exact"/>
        </w:trPr>
        <w:tc>
          <w:tcPr>
            <w:tcW w:w="113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0" w:after="0" w:line="240" w:lineRule="auto"/>
              <w:ind w:left="1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  <w:u w:val="thick" w:color="000000"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4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50" w:after="0" w:line="240" w:lineRule="auto"/>
              <w:ind w:left="338" w:right="3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4" w:after="0" w:line="240" w:lineRule="auto"/>
              <w:ind w:left="2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0" w:after="0" w:line="240" w:lineRule="auto"/>
              <w:ind w:left="341" w:right="3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4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0" w:after="0" w:line="240" w:lineRule="auto"/>
              <w:ind w:left="346" w:right="3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4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0" w:after="0" w:line="240" w:lineRule="auto"/>
              <w:ind w:left="269" w:right="2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4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0" w:after="0" w:line="240" w:lineRule="auto"/>
              <w:ind w:left="1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4" w:after="0" w:line="240" w:lineRule="auto"/>
              <w:ind w:left="38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0" w:after="0" w:line="240" w:lineRule="auto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vMerge/>
            <w:tcBorders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24" w:hRule="exact"/>
        </w:trPr>
        <w:tc>
          <w:tcPr>
            <w:tcW w:w="113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0" w:after="0" w:line="240" w:lineRule="auto"/>
              <w:ind w:left="173" w:right="1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4" w:after="0" w:line="240" w:lineRule="auto"/>
              <w:ind w:left="26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40" w:after="0" w:line="240" w:lineRule="auto"/>
              <w:ind w:left="26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4" w:after="0" w:line="240" w:lineRule="auto"/>
              <w:ind w:left="3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position w:val="-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4" w:after="0" w:line="240" w:lineRule="auto"/>
              <w:ind w:left="3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238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position w:val="-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4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4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4" w:after="0" w:line="240" w:lineRule="auto"/>
              <w:ind w:left="367" w:right="3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9"/>
                <w:b/>
                <w:bCs/>
              </w:rPr>
              <w:t>235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position w:val="-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4" w:after="0" w:line="240" w:lineRule="auto"/>
              <w:ind w:left="369" w:right="3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9"/>
                <w:b/>
                <w:bCs/>
              </w:rPr>
              <w:t>238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position w:val="-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07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4193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1690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401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321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ter)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52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261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241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ter)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59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527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75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277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248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12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ter)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360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55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277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940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49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354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272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1188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376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46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ter)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282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81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681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69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225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ter)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572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47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71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ter)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417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64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277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133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e)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668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87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287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243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ter)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4250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1615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398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353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9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6840" w:h="11920" w:orient="landscape"/>
          <w:pgMar w:top="780" w:bottom="280" w:left="920" w:right="920"/>
        </w:sectPr>
      </w:pPr>
      <w:rPr/>
    </w:p>
    <w:p>
      <w:pPr>
        <w:spacing w:before="77" w:after="0" w:line="271" w:lineRule="exact"/>
        <w:ind w:left="21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bl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4.200001" w:type="dxa"/>
      </w:tblPr>
      <w:tblGrid/>
      <w:tr>
        <w:trPr>
          <w:trHeight w:val="310" w:hRule="exact"/>
        </w:trPr>
        <w:tc>
          <w:tcPr>
            <w:tcW w:w="1133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6397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30" w:after="0" w:line="240" w:lineRule="auto"/>
              <w:ind w:left="2549" w:right="253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pic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vMerge w:val="restart"/>
            <w:tcBorders>
              <w:top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7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Rho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439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0" w:after="0" w:line="240" w:lineRule="auto"/>
              <w:ind w:left="2317" w:right="229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e,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  <w:b/>
                <w:bCs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vMerge w:val="restart"/>
            <w:tcBorders>
              <w:top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D,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%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90" w:hRule="exact"/>
        </w:trPr>
        <w:tc>
          <w:tcPr>
            <w:tcW w:w="1133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0" w:after="0" w:line="229" w:lineRule="exact"/>
              <w:ind w:left="15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Th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4" w:after="0" w:line="240" w:lineRule="auto"/>
              <w:ind w:left="28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50" w:after="0" w:line="229" w:lineRule="exact"/>
              <w:ind w:left="338" w:right="32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24" w:after="0" w:line="240" w:lineRule="auto"/>
              <w:ind w:left="29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50" w:after="0" w:line="229" w:lineRule="exact"/>
              <w:ind w:left="341" w:right="3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4" w:after="0" w:line="240" w:lineRule="auto"/>
              <w:ind w:left="29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0" w:after="0" w:line="229" w:lineRule="exact"/>
              <w:ind w:left="346" w:right="32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vMerge/>
            <w:tcBorders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24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0" w:after="0" w:line="229" w:lineRule="exact"/>
              <w:ind w:left="269" w:right="25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24" w:after="0" w:line="240" w:lineRule="auto"/>
              <w:ind w:left="38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0" w:after="0" w:line="229" w:lineRule="exact"/>
              <w:ind w:left="1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24" w:after="0" w:line="240" w:lineRule="auto"/>
              <w:ind w:left="38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50" w:after="0" w:line="229" w:lineRule="exact"/>
              <w:ind w:left="16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  <w:b/>
                <w:bCs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σ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vMerge/>
            <w:tcBorders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26" w:hRule="exact"/>
        </w:trPr>
        <w:tc>
          <w:tcPr>
            <w:tcW w:w="1133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0" w:after="0" w:line="240" w:lineRule="auto"/>
              <w:ind w:left="173" w:right="153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4" w:after="0" w:line="240" w:lineRule="auto"/>
              <w:ind w:left="26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40" w:after="0" w:line="240" w:lineRule="auto"/>
              <w:ind w:left="26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14" w:after="0" w:line="240" w:lineRule="auto"/>
              <w:ind w:left="30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position w:val="-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40" w:after="0" w:line="240" w:lineRule="auto"/>
              <w:ind w:left="27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4" w:after="0" w:line="240" w:lineRule="auto"/>
              <w:ind w:left="31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238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  <w:position w:val="-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4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b/>
                <w:bCs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b/>
                <w:bCs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vMerge/>
            <w:tcBorders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14" w:after="0" w:line="240" w:lineRule="auto"/>
              <w:ind w:left="35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100"/>
                <w:b/>
                <w:bCs/>
              </w:rPr>
              <w:t>206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b/>
                <w:bCs/>
                <w:position w:val="-9"/>
              </w:rPr>
              <w:t>Pb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14" w:after="0" w:line="240" w:lineRule="auto"/>
              <w:ind w:left="367" w:right="347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9"/>
                <w:b/>
                <w:bCs/>
              </w:rPr>
              <w:t>235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position w:val="-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14" w:after="0" w:line="240" w:lineRule="auto"/>
              <w:ind w:left="369" w:right="34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13"/>
                <w:szCs w:val="13"/>
                <w:spacing w:val="0"/>
                <w:w w:val="99"/>
                <w:b/>
                <w:bCs/>
              </w:rPr>
              <w:t>238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b/>
                <w:bCs/>
                <w:position w:val="-9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07" w:type="dxa"/>
            <w:vMerge/>
            <w:tcBorders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400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69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266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251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7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1136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58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127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316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216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445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330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313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814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61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358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12" w:right="292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391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76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326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317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66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297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277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289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75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272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270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2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425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66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291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2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08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274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08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2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0" w:hRule="exact"/>
        </w:trPr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454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87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282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8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262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12" w:hRule="exact"/>
        </w:trPr>
        <w:tc>
          <w:tcPr>
            <w:tcW w:w="1133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ter)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7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8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5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5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77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160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12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08" w:space="0" w:color="000000"/>
            </w:tcBorders>
          </w:tcPr>
          <w:p>
            <w:pPr>
              <w:spacing w:before="64" w:after="0" w:line="240" w:lineRule="auto"/>
              <w:ind w:left="27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0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  <w:i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i/>
              </w:rPr>
              <w:t>6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292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831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274" w:right="25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82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389" w:right="3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263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76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4" w:after="0" w:line="240" w:lineRule="auto"/>
              <w:ind w:left="197" w:right="17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91" w:right="36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  <w:i/>
              </w:rPr>
              <w:t>259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555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187" w:right="16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07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4" w:after="0" w:line="240" w:lineRule="auto"/>
              <w:ind w:left="362" w:right="344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i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213" w:right="46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asur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nts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cal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ula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con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ordat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‒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dis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%.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isotopic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individu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iven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Ϭ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sectPr>
      <w:pgSz w:w="16840" w:h="11920" w:orient="landscape"/>
      <w:pgMar w:top="760" w:bottom="280" w:left="9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04"/>
    <w:family w:val="roman"/>
    <w:pitch w:val="variable"/>
  </w:font>
  <w:font w:name="Arial">
    <w:altName w:val="Arial"/>
    <w:charset w:val="204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Shupletsova</dc:creator>
  <dcterms:created xsi:type="dcterms:W3CDTF">2021-03-27T18:33:06Z</dcterms:created>
  <dcterms:modified xsi:type="dcterms:W3CDTF">2021-03-27T18:33:06Z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LastSaved">
    <vt:filetime>2021-03-27T00:00:00Z</vt:filetime>
  </property>
</Properties>
</file>